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D2" w:rsidRDefault="00C6265B">
      <w:pPr>
        <w:pStyle w:val="Heading2"/>
        <w:spacing w:line="276" w:lineRule="auto"/>
        <w:jc w:val="left"/>
        <w:rPr>
          <w:rFonts w:ascii="Times" w:hAnsi="Times"/>
          <w:color w:val="000000" w:themeColor="text1"/>
          <w:szCs w:val="24"/>
          <w:lang w:val="en-GB"/>
        </w:rPr>
      </w:pPr>
      <w:r>
        <w:rPr>
          <w:noProof/>
          <w:color w:val="000000" w:themeColor="text1"/>
          <w:sz w:val="24"/>
          <w:lang w:val="en-GB" w:eastAsia="en-GB"/>
        </w:rPr>
        <w:drawing>
          <wp:inline distT="0" distB="0" distL="0" distR="0">
            <wp:extent cx="6660515" cy="749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750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0D2" w:rsidRDefault="007840D2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val="hr-BA"/>
        </w:rPr>
      </w:pPr>
    </w:p>
    <w:p w:rsidR="007840D2" w:rsidRDefault="00C6265B">
      <w:pPr>
        <w:spacing w:after="200" w:line="276" w:lineRule="auto"/>
        <w:jc w:val="center"/>
        <w:rPr>
          <w:rFonts w:ascii="Cambria" w:eastAsia="Calibri" w:hAnsi="Cambria"/>
          <w:b/>
          <w:color w:val="000000" w:themeColor="text1"/>
          <w:szCs w:val="24"/>
          <w:lang w:val="hr-BA"/>
        </w:rPr>
      </w:pPr>
      <w:r>
        <w:rPr>
          <w:rFonts w:ascii="Cambria" w:eastAsia="Calibri" w:hAnsi="Cambria"/>
          <w:b/>
          <w:color w:val="000000" w:themeColor="text1"/>
          <w:szCs w:val="24"/>
          <w:lang w:val="hr-BA"/>
        </w:rPr>
        <w:t>PRIJAVA ZA UPIS DJETETA U PREDŠKOLSKU USTANOVU</w:t>
      </w:r>
    </w:p>
    <w:p w:rsidR="007840D2" w:rsidRDefault="00C6265B">
      <w:pPr>
        <w:spacing w:after="200" w:line="276" w:lineRule="auto"/>
        <w:jc w:val="center"/>
        <w:rPr>
          <w:rFonts w:ascii="Cambria" w:eastAsia="Calibri" w:hAnsi="Cambria"/>
          <w:color w:val="000000" w:themeColor="text1"/>
          <w:szCs w:val="24"/>
          <w:lang w:val="hr-BA"/>
        </w:rPr>
      </w:pPr>
      <w:r>
        <w:rPr>
          <w:rFonts w:ascii="Cambria" w:eastAsia="Calibri" w:hAnsi="Cambria"/>
          <w:color w:val="000000" w:themeColor="text1"/>
          <w:szCs w:val="24"/>
          <w:lang w:val="hr-BA"/>
        </w:rPr>
        <w:t>Centar za odgoj, obrazovanje i rehabilitaciju „Vladimir Nazor“</w:t>
      </w:r>
    </w:p>
    <w:p w:rsidR="007840D2" w:rsidRDefault="00C6265B">
      <w:pPr>
        <w:spacing w:after="200" w:line="276" w:lineRule="auto"/>
        <w:jc w:val="center"/>
        <w:rPr>
          <w:rFonts w:ascii="Cambria" w:eastAsia="Calibri" w:hAnsi="Cambria"/>
          <w:color w:val="000000" w:themeColor="text1"/>
          <w:szCs w:val="24"/>
          <w:lang w:val="hr-BA"/>
        </w:rPr>
      </w:pPr>
      <w:r>
        <w:rPr>
          <w:rFonts w:ascii="Cambria" w:eastAsia="Calibri" w:hAnsi="Cambria"/>
          <w:color w:val="000000" w:themeColor="text1"/>
          <w:szCs w:val="24"/>
          <w:lang w:val="hr-BA"/>
        </w:rPr>
        <w:t>Predškolski odjel „More nade“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32"/>
        <w:gridCol w:w="1838"/>
        <w:gridCol w:w="1800"/>
        <w:gridCol w:w="1666"/>
        <w:gridCol w:w="1234"/>
        <w:gridCol w:w="2483"/>
      </w:tblGrid>
      <w:tr w:rsidR="007840D2">
        <w:tc>
          <w:tcPr>
            <w:tcW w:w="6836" w:type="dxa"/>
            <w:gridSpan w:val="4"/>
            <w:shd w:val="clear" w:color="auto" w:fill="B8CCE4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</w:pPr>
            <w:r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  <w:t xml:space="preserve">OSNOVNI PODACI O </w:t>
            </w:r>
            <w:r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bs-Latn-BA"/>
              </w:rPr>
              <w:t xml:space="preserve">  </w:t>
            </w:r>
            <w:r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  <w:t>RODITELJIMA/STARATELJIMA</w:t>
            </w:r>
          </w:p>
        </w:tc>
        <w:tc>
          <w:tcPr>
            <w:tcW w:w="3717" w:type="dxa"/>
            <w:gridSpan w:val="2"/>
            <w:shd w:val="clear" w:color="auto" w:fill="B8CCE4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bs-Latn-BA"/>
              </w:rPr>
            </w:pPr>
            <w:r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bs-Latn-BA"/>
              </w:rPr>
              <w:t>OSNOVNI PODACI O DJETETU</w:t>
            </w:r>
          </w:p>
        </w:tc>
      </w:tr>
      <w:tr w:rsidR="007840D2">
        <w:trPr>
          <w:trHeight w:val="90"/>
        </w:trPr>
        <w:tc>
          <w:tcPr>
            <w:tcW w:w="1532" w:type="dxa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b/>
                <w:i/>
                <w:color w:val="000000" w:themeColor="text1"/>
                <w:sz w:val="22"/>
                <w:u w:val="single"/>
                <w:lang w:val="hr-BA"/>
              </w:rPr>
            </w:pPr>
            <w:r>
              <w:rPr>
                <w:rFonts w:ascii="Cambria" w:eastAsia="Calibri" w:hAnsi="Cambria"/>
                <w:b/>
                <w:i/>
                <w:color w:val="000000" w:themeColor="text1"/>
                <w:sz w:val="22"/>
                <w:u w:val="single"/>
                <w:lang w:val="hr-BA"/>
              </w:rPr>
              <w:t>PODACI O MAJCI</w:t>
            </w:r>
          </w:p>
        </w:tc>
        <w:tc>
          <w:tcPr>
            <w:tcW w:w="1838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800" w:type="dxa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b/>
                <w:i/>
                <w:color w:val="000000" w:themeColor="text1"/>
                <w:sz w:val="22"/>
                <w:u w:val="single"/>
                <w:lang w:val="hr-BA"/>
              </w:rPr>
            </w:pPr>
            <w:r>
              <w:rPr>
                <w:rFonts w:ascii="Cambria" w:eastAsia="Calibri" w:hAnsi="Cambria"/>
                <w:b/>
                <w:i/>
                <w:color w:val="000000" w:themeColor="text1"/>
                <w:sz w:val="22"/>
                <w:u w:val="single"/>
                <w:lang w:val="hr-BA"/>
              </w:rPr>
              <w:t>PODACI O OCU</w:t>
            </w:r>
          </w:p>
        </w:tc>
        <w:tc>
          <w:tcPr>
            <w:tcW w:w="1666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717" w:type="dxa"/>
            <w:gridSpan w:val="2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522"/>
        </w:trPr>
        <w:tc>
          <w:tcPr>
            <w:tcW w:w="1532" w:type="dxa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IME I 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PREZIME</w:t>
            </w:r>
          </w:p>
        </w:tc>
        <w:tc>
          <w:tcPr>
            <w:tcW w:w="1838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800" w:type="dxa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IME I PREZIME</w:t>
            </w:r>
          </w:p>
        </w:tc>
        <w:tc>
          <w:tcPr>
            <w:tcW w:w="1666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234" w:type="dxa"/>
          </w:tcPr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IME I PREZIME</w:t>
            </w:r>
          </w:p>
        </w:tc>
        <w:tc>
          <w:tcPr>
            <w:tcW w:w="248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357"/>
        </w:trPr>
        <w:tc>
          <w:tcPr>
            <w:tcW w:w="1532" w:type="dxa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STRUČNA SPREMA I ZANIMANJE</w:t>
            </w:r>
          </w:p>
        </w:tc>
        <w:tc>
          <w:tcPr>
            <w:tcW w:w="1838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800" w:type="dxa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STRUČNA SPREMA I ZANIMANJE</w:t>
            </w:r>
          </w:p>
        </w:tc>
        <w:tc>
          <w:tcPr>
            <w:tcW w:w="1666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234" w:type="dxa"/>
          </w:tcPr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DATUM ROĐENJA</w:t>
            </w:r>
          </w:p>
        </w:tc>
        <w:tc>
          <w:tcPr>
            <w:tcW w:w="248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c>
          <w:tcPr>
            <w:tcW w:w="1532" w:type="dxa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NAZIV, ADRESA  I KONTAKT POSLODAVCA</w:t>
            </w:r>
          </w:p>
        </w:tc>
        <w:tc>
          <w:tcPr>
            <w:tcW w:w="1838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800" w:type="dxa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NAZIV, ADRESA  I KONTAKT POSLODAVCA</w:t>
            </w:r>
          </w:p>
        </w:tc>
        <w:tc>
          <w:tcPr>
            <w:tcW w:w="1666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234" w:type="dxa"/>
          </w:tcPr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MJESTO ROĐENJA</w:t>
            </w:r>
          </w:p>
        </w:tc>
        <w:tc>
          <w:tcPr>
            <w:tcW w:w="248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447"/>
        </w:trPr>
        <w:tc>
          <w:tcPr>
            <w:tcW w:w="1532" w:type="dxa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KONTAKT TELEFON</w:t>
            </w:r>
          </w:p>
        </w:tc>
        <w:tc>
          <w:tcPr>
            <w:tcW w:w="1838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800" w:type="dxa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KONTAKT TELEFON</w:t>
            </w:r>
          </w:p>
        </w:tc>
        <w:tc>
          <w:tcPr>
            <w:tcW w:w="1666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717" w:type="dxa"/>
            <w:gridSpan w:val="2"/>
            <w:vMerge w:val="restart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c>
          <w:tcPr>
            <w:tcW w:w="1532" w:type="dxa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EMAIL</w:t>
            </w:r>
          </w:p>
        </w:tc>
        <w:tc>
          <w:tcPr>
            <w:tcW w:w="1838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800" w:type="dxa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EMAIL</w:t>
            </w:r>
          </w:p>
        </w:tc>
        <w:tc>
          <w:tcPr>
            <w:tcW w:w="1666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717" w:type="dxa"/>
            <w:gridSpan w:val="2"/>
            <w:vMerge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</w:tbl>
    <w:p w:rsidR="007840D2" w:rsidRDefault="007840D2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891"/>
        <w:gridCol w:w="2700"/>
        <w:gridCol w:w="2540"/>
      </w:tblGrid>
      <w:tr w:rsidR="007840D2">
        <w:tc>
          <w:tcPr>
            <w:tcW w:w="10479" w:type="dxa"/>
            <w:gridSpan w:val="4"/>
            <w:shd w:val="clear" w:color="auto" w:fill="B8CCE4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</w:pPr>
            <w:r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  <w:t>OSTALI PODACI O PORODICI I DJETETU</w:t>
            </w:r>
          </w:p>
        </w:tc>
      </w:tr>
      <w:tr w:rsidR="007840D2">
        <w:tc>
          <w:tcPr>
            <w:tcW w:w="3348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UKUPAN BROJ ČLANOVA PORODICE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891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2700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UKUPAN BROJ DJECE</w:t>
            </w:r>
          </w:p>
        </w:tc>
        <w:tc>
          <w:tcPr>
            <w:tcW w:w="2540" w:type="dxa"/>
          </w:tcPr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Braće: 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Sestara:</w:t>
            </w:r>
          </w:p>
        </w:tc>
      </w:tr>
      <w:tr w:rsidR="007840D2">
        <w:tc>
          <w:tcPr>
            <w:tcW w:w="3348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1. Ko najviše vremena provodi s djetetom?</w:t>
            </w:r>
          </w:p>
        </w:tc>
        <w:tc>
          <w:tcPr>
            <w:tcW w:w="7131" w:type="dxa"/>
            <w:gridSpan w:val="3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c>
          <w:tcPr>
            <w:tcW w:w="3348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2. Koliko dnevno vremena provodite s djetetom?</w:t>
            </w:r>
          </w:p>
        </w:tc>
        <w:tc>
          <w:tcPr>
            <w:tcW w:w="7131" w:type="dxa"/>
            <w:gridSpan w:val="3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c>
          <w:tcPr>
            <w:tcW w:w="3348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3. Šta vam predstavlja najveći izazov/problem kod 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djeteta?</w:t>
            </w:r>
          </w:p>
        </w:tc>
        <w:tc>
          <w:tcPr>
            <w:tcW w:w="7131" w:type="dxa"/>
            <w:gridSpan w:val="3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c>
          <w:tcPr>
            <w:tcW w:w="3348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4. Koja su Vaša očekivanja od djeteta boravkom u predškolskoj ustanovi?</w:t>
            </w:r>
          </w:p>
        </w:tc>
        <w:tc>
          <w:tcPr>
            <w:tcW w:w="7131" w:type="dxa"/>
            <w:gridSpan w:val="3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c>
          <w:tcPr>
            <w:tcW w:w="3348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5. Koja su Vaša očekivanja od uposlenika u predškolskoj ustanovi?</w:t>
            </w:r>
          </w:p>
        </w:tc>
        <w:tc>
          <w:tcPr>
            <w:tcW w:w="7131" w:type="dxa"/>
            <w:gridSpan w:val="3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</w:tbl>
    <w:p w:rsidR="007840D2" w:rsidRDefault="007840D2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4"/>
        <w:gridCol w:w="5415"/>
      </w:tblGrid>
      <w:tr w:rsidR="007840D2">
        <w:tc>
          <w:tcPr>
            <w:tcW w:w="10705" w:type="dxa"/>
            <w:gridSpan w:val="2"/>
            <w:shd w:val="clear" w:color="auto" w:fill="B8CCE4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</w:pPr>
            <w:r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  <w:t>ZAOKRUŽITE TAČNE TVRDNJE</w:t>
            </w:r>
          </w:p>
        </w:tc>
      </w:tr>
      <w:tr w:rsidR="007840D2"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1. Dijete živi u porodičnoj  zajednici, sa oba roditelja.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DA       NE</w:t>
            </w: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2. Samohrani ste roditelj.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DA       NE</w:t>
            </w: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3. Roditelji djeteta su razvedeni.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DA       NE</w:t>
            </w:r>
          </w:p>
        </w:tc>
      </w:tr>
      <w:tr w:rsidR="007840D2">
        <w:trPr>
          <w:trHeight w:val="215"/>
        </w:trPr>
        <w:tc>
          <w:tcPr>
            <w:tcW w:w="10705" w:type="dxa"/>
            <w:gridSpan w:val="2"/>
            <w:shd w:val="clear" w:color="auto" w:fill="B8CCE4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b/>
                <w:i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b/>
                <w:i/>
                <w:color w:val="000000" w:themeColor="text1"/>
                <w:sz w:val="22"/>
                <w:lang w:val="hr-BA"/>
              </w:rPr>
              <w:t>NAPOMENA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: Ukoliko je Vaš   odgovor na tvrdnju  br. 2  i 3 DA, uz prijavu i potrebnu dokumentaciju,  obavezno je prilaganje  i Rješenja  nadležne institucije kojim 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se potvrđuje ispravnost Vaše tvrdnje  o navedenom statusu!</w:t>
            </w: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4. Dijete je u tekućoj školskoj godini bilo na listi čekanja u predškolskom odjelu “More nade“. 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Ukoliko je Vaš odgovor DA, navedite datum prijave djeteta na listu čekanja.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DA       NE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.......................................................</w:t>
            </w: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5. Da li imate dijete koje trenutno pohađa predškolski odjel „More nade“?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Ukoliko je odgovor DA, navedite ime i prezime djeteta i datum rođenja .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DA       NE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..........................................................</w:t>
            </w: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6. Dijete je bilo uključeno u odgojno-obrazovni proces u nekoj drugoj ustanovi.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Ukoliko je Vaš odgovor DA, navedite naziv ustanove i vremenski period uključenosti u istu.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DA       NE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....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............................................................</w:t>
            </w:r>
          </w:p>
        </w:tc>
      </w:tr>
      <w:tr w:rsidR="007840D2">
        <w:trPr>
          <w:trHeight w:val="215"/>
        </w:trPr>
        <w:tc>
          <w:tcPr>
            <w:tcW w:w="10705" w:type="dxa"/>
            <w:gridSpan w:val="2"/>
            <w:shd w:val="clear" w:color="auto" w:fill="B8CCE4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b/>
                <w:i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b/>
                <w:i/>
                <w:color w:val="000000" w:themeColor="text1"/>
                <w:sz w:val="22"/>
                <w:lang w:val="hr-BA"/>
              </w:rPr>
              <w:t>NAPOMENA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:  Odgovori na sljedeća pitanja  od  izuzetne su važnosti za zdravlje i siguran boravak djeteta u predškolskom odjelu. Na sljedeća pitanja odgovarate pod svojom punom savješću i odgovor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nošću.</w:t>
            </w:r>
          </w:p>
        </w:tc>
      </w:tr>
      <w:tr w:rsidR="007840D2">
        <w:trPr>
          <w:trHeight w:val="13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7.  Da li je dijete redovno vakcinisano?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DA       NE</w:t>
            </w:r>
          </w:p>
        </w:tc>
      </w:tr>
      <w:tr w:rsidR="007840D2">
        <w:trPr>
          <w:trHeight w:val="13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8. Da li dijete boluje od neke bolesti?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Ako je odgovor DA, navedite naziv, vrstu  bolesti?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DA       NE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.................................................</w:t>
            </w:r>
          </w:p>
        </w:tc>
      </w:tr>
      <w:tr w:rsidR="007840D2">
        <w:trPr>
          <w:trHeight w:val="13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9.   Da li dijete 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posjeduje medicinsku dokumentaciju?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DA       NE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13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10.  Da li dijete ima dijagnosticiran oblik razvojnog 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lastRenderedPageBreak/>
              <w:t xml:space="preserve">       poremećaja / teškoće?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 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Ukoliko je odgovor DA, navedite naziv    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  teškoće/poremećaja.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DA       NE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..............................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..........................</w:t>
            </w: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11. Da li je dijete sklono alergijama?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   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 Ukoliko je odgovor DA, navedite tačno na šta je dijete alergično?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DA       NE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......................................................................</w:t>
            </w: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12.  Da li je dijete 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pod nekom medicinskom terapijom?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   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  Ukoliko je odgovor DA, navedite vrstu terapije.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DA     NE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........................................................................</w:t>
            </w: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13. Da li dijete koristi pomoćna sredstva?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  Ukoliko je odgovor DA, n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avedite vrstu pomogala.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DA     NE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.......................................................................</w:t>
            </w: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14. Da li je dijete agresivno (agresivnost usmjerena prema drugima)?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 Ukoliko je odgovor DA, zaokružite ili navedite 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 manifeste/načine ispoljavanja djetetove     agresivnosti prema drugima.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DA     NE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ugriza          pljuje         udara       bježi       štipa  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Drugo: ..................................................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15. Da li je dijete autoagresivno 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(samopovređuje se)?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 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Ukoliko je odgovor DA,  zaokružite ili navedite 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 manifeste/načine ispoljavanje djetetove autoagresivnosti.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DA     NE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ugriza se      bocka se    čupa se     udara se      udara glavom</w:t>
            </w: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o pod/zid    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Drugo : 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........................................................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16. Ukoliko ste odgovorili sa DA, na 14. Ili 15. pitanje, navedite situacije  koje mogu izazvati agresivnost kod Vašeg djeteta.  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17.  Da li je ritam spavanja djeteta normalan i uredan?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 Ukoliko je odgovor NE, navedite ritam spavanja djeteta.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DA     NE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.......................................................................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lastRenderedPageBreak/>
              <w:t>18. Zaokružite tvrdnje koje opisuju nivo samostalnosti Vašeg djeteta u: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  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  </w:t>
            </w: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Hranjenju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T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oaletu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 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Samostalno jede    jede uz pomoć odrasle osobe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djelimično samostalno jede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Obavlja toalet samostalno      koristi pelene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potrebna pomoć u obavljanju toaleta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19. Koje aktivnosti dijete najviše voli?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20. U čemu se ogleda snaga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djeteta?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21. Koji su posebni interesi djeteta?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22. Šta mislite o razvoju i mogućnostima Vašeg djeteta?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23.  Koji su razlozi upisa djeteta u Centar „Vladimir Nazor“ u Predškolski odjel „More nade“?    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24. Da li ste imali preporuku za upis 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djeteta u predškolski odjel „More nade“?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       Ukoliko je odgovor DA, navedite od strane  koga /koje ustanove je preporuka.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DA   NE 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...................................................................................</w:t>
            </w: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25. Koja su Vaša očekivanja od stručnih saradnika iz predškolskog odjela „More nade“?     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sz w:val="22"/>
                <w:lang w:val="bs-Latn-BA"/>
              </w:rPr>
              <w:t xml:space="preserve">26. 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Trudnoća: a) uredna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 xml:space="preserve">                            b) s komplikacijama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Bolesti tokom trudnoće: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Koja  je trudnoća po redu: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C6265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Porod: a) uredan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 xml:space="preserve">                     b) uz pomoć intervencija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APGAR: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Težina: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Dužina: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Obim glave: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Obim grudnog koša: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lastRenderedPageBreak/>
              <w:t>Da li je odmah zaplakalo: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Koliko minuta poslije: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Reeanimacija: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Koliko dugo: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C6265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lastRenderedPageBreak/>
              <w:t>Rani postnatalni period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Boravak u bolnici: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Dojenje: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Bljuckanje: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Salivacija: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Socijalni osmijeh: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C6265B">
            <w:pPr>
              <w:numPr>
                <w:ilvl w:val="0"/>
                <w:numId w:val="1"/>
              </w:num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Motorika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Držanje glave dok leži potrbuške: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Rotacije: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Sjedenje uz pridržavanje: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Samostalno sjedenje: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Puzanje: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Stajanje uz pridržavanje: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Samostalno stajanje: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C6265B">
            <w:pPr>
              <w:numPr>
                <w:ilvl w:val="0"/>
                <w:numId w:val="1"/>
              </w:num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Komunikacija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Glasanje: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Kanonički slog: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Geste: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 xml:space="preserve">Kada se pojavilo 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razumijevanje situacije?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Kada se javila prva riječ sa značenjem?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 xml:space="preserve">Uspostavlja li kontakt očima?  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Upotrebljava li svrsihodno predmete?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Kako dijete daje do znanja da treba pomoć:</w:t>
            </w:r>
          </w:p>
          <w:p w:rsidR="007840D2" w:rsidRDefault="00C6265B">
            <w:pPr>
              <w:numPr>
                <w:ilvl w:val="0"/>
                <w:numId w:val="2"/>
              </w:num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Putem geste</w:t>
            </w:r>
          </w:p>
          <w:p w:rsidR="007840D2" w:rsidRDefault="00C6265B">
            <w:pPr>
              <w:numPr>
                <w:ilvl w:val="0"/>
                <w:numId w:val="2"/>
              </w:num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Putem glasa</w:t>
            </w:r>
          </w:p>
          <w:p w:rsidR="007840D2" w:rsidRDefault="00C6265B">
            <w:pPr>
              <w:numPr>
                <w:ilvl w:val="0"/>
                <w:numId w:val="2"/>
              </w:num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Putem slike</w:t>
            </w:r>
          </w:p>
          <w:p w:rsidR="007840D2" w:rsidRDefault="00C6265B">
            <w:pPr>
              <w:numPr>
                <w:ilvl w:val="0"/>
                <w:numId w:val="2"/>
              </w:num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Ostalo..</w:t>
            </w:r>
          </w:p>
          <w:p w:rsidR="007840D2" w:rsidRDefault="007840D2">
            <w:pPr>
              <w:spacing w:line="276" w:lineRule="auto"/>
              <w:ind w:left="48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</w:p>
          <w:p w:rsidR="007840D2" w:rsidRDefault="00C6265B">
            <w:pPr>
              <w:spacing w:line="276" w:lineRule="auto"/>
              <w:ind w:left="48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 xml:space="preserve">Uključuje li se u svakodnevne 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aktivnosti?</w:t>
            </w:r>
          </w:p>
          <w:p w:rsidR="007840D2" w:rsidRDefault="007840D2">
            <w:pPr>
              <w:spacing w:line="276" w:lineRule="auto"/>
              <w:ind w:left="48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</w:p>
          <w:p w:rsidR="007840D2" w:rsidRDefault="00C6265B">
            <w:pPr>
              <w:spacing w:line="276" w:lineRule="auto"/>
              <w:ind w:left="48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Kako dolazi do željenog predmeta:</w:t>
            </w:r>
          </w:p>
          <w:p w:rsidR="007840D2" w:rsidRDefault="00C6265B">
            <w:pPr>
              <w:numPr>
                <w:ilvl w:val="0"/>
                <w:numId w:val="3"/>
              </w:numPr>
              <w:spacing w:line="276" w:lineRule="auto"/>
              <w:ind w:left="48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Putem geste</w:t>
            </w:r>
          </w:p>
          <w:p w:rsidR="007840D2" w:rsidRDefault="00C6265B">
            <w:pPr>
              <w:numPr>
                <w:ilvl w:val="0"/>
                <w:numId w:val="3"/>
              </w:numPr>
              <w:spacing w:line="276" w:lineRule="auto"/>
              <w:ind w:left="48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Putem glasa</w:t>
            </w:r>
          </w:p>
          <w:p w:rsidR="007840D2" w:rsidRDefault="00C6265B">
            <w:pPr>
              <w:numPr>
                <w:ilvl w:val="0"/>
                <w:numId w:val="3"/>
              </w:numPr>
              <w:spacing w:line="276" w:lineRule="auto"/>
              <w:ind w:left="48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Putem slike</w:t>
            </w:r>
          </w:p>
          <w:p w:rsidR="007840D2" w:rsidRDefault="00C6265B">
            <w:pPr>
              <w:numPr>
                <w:ilvl w:val="0"/>
                <w:numId w:val="3"/>
              </w:numPr>
              <w:spacing w:line="276" w:lineRule="auto"/>
              <w:ind w:left="48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Ostalo..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</w:p>
          <w:p w:rsidR="007840D2" w:rsidRDefault="007840D2">
            <w:pPr>
              <w:spacing w:line="276" w:lineRule="auto"/>
              <w:ind w:left="240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Odaziva li se na ime?  DA   NE   SELEKTIVNO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 xml:space="preserve">Slijedi li naloge: DA  NE </w:t>
            </w:r>
          </w:p>
          <w:p w:rsidR="007840D2" w:rsidRDefault="00C6265B">
            <w:pPr>
              <w:numPr>
                <w:ilvl w:val="0"/>
                <w:numId w:val="4"/>
              </w:num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Jednostavne</w:t>
            </w:r>
          </w:p>
          <w:p w:rsidR="007840D2" w:rsidRDefault="00C6265B">
            <w:pPr>
              <w:numPr>
                <w:ilvl w:val="0"/>
                <w:numId w:val="4"/>
              </w:num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Dvosložne</w:t>
            </w:r>
          </w:p>
          <w:p w:rsidR="007840D2" w:rsidRDefault="00C6265B">
            <w:pPr>
              <w:numPr>
                <w:ilvl w:val="0"/>
                <w:numId w:val="4"/>
              </w:num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Višesložne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Prisutnost eholalije: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</w:p>
          <w:p w:rsidR="007840D2" w:rsidRDefault="007840D2">
            <w:pPr>
              <w:spacing w:line="276" w:lineRule="auto"/>
              <w:ind w:left="48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</w:p>
          <w:p w:rsidR="007840D2" w:rsidRDefault="007840D2">
            <w:pPr>
              <w:spacing w:line="276" w:lineRule="auto"/>
              <w:ind w:left="48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C6265B">
            <w:pPr>
              <w:numPr>
                <w:ilvl w:val="0"/>
                <w:numId w:val="1"/>
              </w:num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lastRenderedPageBreak/>
              <w:t xml:space="preserve">Igra 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Kako se igra?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 xml:space="preserve">Vrsta 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igre:</w:t>
            </w:r>
          </w:p>
          <w:p w:rsidR="007840D2" w:rsidRDefault="00C6265B">
            <w:pPr>
              <w:numPr>
                <w:ilvl w:val="0"/>
                <w:numId w:val="5"/>
              </w:num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Funkcionalna</w:t>
            </w:r>
          </w:p>
          <w:p w:rsidR="007840D2" w:rsidRDefault="00C6265B">
            <w:pPr>
              <w:numPr>
                <w:ilvl w:val="0"/>
                <w:numId w:val="5"/>
              </w:num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Konstruktivna</w:t>
            </w:r>
          </w:p>
          <w:p w:rsidR="007840D2" w:rsidRDefault="00C6265B">
            <w:pPr>
              <w:numPr>
                <w:ilvl w:val="0"/>
                <w:numId w:val="5"/>
              </w:num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Simbolička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Inicira li igru?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Interakcija s drugom djecom?</w:t>
            </w: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Imitacija?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215"/>
        </w:trPr>
        <w:tc>
          <w:tcPr>
            <w:tcW w:w="5213" w:type="dxa"/>
          </w:tcPr>
          <w:p w:rsidR="007840D2" w:rsidRDefault="00C6265B">
            <w:pPr>
              <w:numPr>
                <w:ilvl w:val="0"/>
                <w:numId w:val="1"/>
              </w:num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bs-Latn-BA"/>
              </w:rPr>
              <w:t>Je li dijete izloženo ekranima i koliko dugo tokom dana?</w:t>
            </w:r>
          </w:p>
        </w:tc>
        <w:tc>
          <w:tcPr>
            <w:tcW w:w="5492" w:type="dxa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</w:tbl>
    <w:p w:rsidR="007840D2" w:rsidRDefault="007840D2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val="hr-BA"/>
        </w:rPr>
      </w:pPr>
    </w:p>
    <w:p w:rsidR="007840D2" w:rsidRDefault="007840D2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val="hr-BA"/>
        </w:rPr>
      </w:pPr>
    </w:p>
    <w:tbl>
      <w:tblPr>
        <w:tblStyle w:val="TableGrid"/>
        <w:tblW w:w="10570" w:type="dxa"/>
        <w:tblLook w:val="04A0" w:firstRow="1" w:lastRow="0" w:firstColumn="1" w:lastColumn="0" w:noHBand="0" w:noVBand="1"/>
      </w:tblPr>
      <w:tblGrid>
        <w:gridCol w:w="487"/>
        <w:gridCol w:w="10083"/>
      </w:tblGrid>
      <w:tr w:rsidR="007840D2">
        <w:trPr>
          <w:trHeight w:val="1218"/>
        </w:trPr>
        <w:tc>
          <w:tcPr>
            <w:tcW w:w="10570" w:type="dxa"/>
            <w:gridSpan w:val="2"/>
            <w:shd w:val="clear" w:color="auto" w:fill="B8CCE4"/>
          </w:tcPr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</w:pP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</w:pP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</w:pPr>
            <w:r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  <w:t xml:space="preserve">ZAOKRUŽITE KOJU VRSTU USLUGE ŽELITE KORISTI U JU CENTAR „VLADIMIR NAZOR, PREDŠKOLSKI ODJEL </w:t>
            </w:r>
          </w:p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</w:pPr>
            <w:r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  <w:t>„MORE NADE“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</w:pPr>
          </w:p>
        </w:tc>
      </w:tr>
      <w:tr w:rsidR="007840D2">
        <w:trPr>
          <w:trHeight w:val="841"/>
        </w:trPr>
        <w:tc>
          <w:tcPr>
            <w:tcW w:w="487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a) </w:t>
            </w:r>
          </w:p>
        </w:tc>
        <w:tc>
          <w:tcPr>
            <w:tcW w:w="1008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Rana intervencija</w:t>
            </w:r>
          </w:p>
        </w:tc>
      </w:tr>
      <w:tr w:rsidR="007840D2">
        <w:trPr>
          <w:trHeight w:val="841"/>
        </w:trPr>
        <w:tc>
          <w:tcPr>
            <w:tcW w:w="487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b)</w:t>
            </w:r>
          </w:p>
        </w:tc>
        <w:tc>
          <w:tcPr>
            <w:tcW w:w="1008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Poludnevni boravak/ prijepodnevni period u trajanju od 5 sati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841"/>
        </w:trPr>
        <w:tc>
          <w:tcPr>
            <w:tcW w:w="487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c)</w:t>
            </w:r>
          </w:p>
        </w:tc>
        <w:tc>
          <w:tcPr>
            <w:tcW w:w="10083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Cjelodnevni boravak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</w:tbl>
    <w:p w:rsidR="007840D2" w:rsidRDefault="007840D2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1"/>
        <w:gridCol w:w="3500"/>
        <w:gridCol w:w="3488"/>
      </w:tblGrid>
      <w:tr w:rsidR="007840D2">
        <w:tc>
          <w:tcPr>
            <w:tcW w:w="11556" w:type="dxa"/>
            <w:gridSpan w:val="3"/>
            <w:shd w:val="clear" w:color="auto" w:fill="B8CCE4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</w:pPr>
            <w:r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  <w:t xml:space="preserve">OSNOVNI PODACI O OSOBAMA </w:t>
            </w:r>
            <w:r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  <w:t>KOJE ĆE, OSIM RODITELJA, DOVODITI /ODVODITI DIJETE U/IZ PREDŠKOLSKOG ODJELA „MORE NADE“</w:t>
            </w:r>
          </w:p>
          <w:p w:rsidR="007840D2" w:rsidRDefault="007840D2">
            <w:pPr>
              <w:spacing w:line="276" w:lineRule="auto"/>
              <w:jc w:val="center"/>
              <w:rPr>
                <w:rFonts w:ascii="Cambria" w:eastAsia="Calibri" w:hAnsi="Cambria"/>
                <w:b/>
                <w:i/>
                <w:color w:val="000000" w:themeColor="text1"/>
                <w:szCs w:val="24"/>
                <w:lang w:val="hr-BA"/>
              </w:rPr>
            </w:pPr>
          </w:p>
        </w:tc>
      </w:tr>
      <w:tr w:rsidR="007840D2">
        <w:tc>
          <w:tcPr>
            <w:tcW w:w="3852" w:type="dxa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Ime i prezime</w:t>
            </w:r>
          </w:p>
        </w:tc>
        <w:tc>
          <w:tcPr>
            <w:tcW w:w="3852" w:type="dxa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Vrsta srodstva sa djetetom</w:t>
            </w:r>
          </w:p>
        </w:tc>
        <w:tc>
          <w:tcPr>
            <w:tcW w:w="3852" w:type="dxa"/>
          </w:tcPr>
          <w:p w:rsidR="007840D2" w:rsidRDefault="00C6265B">
            <w:pPr>
              <w:spacing w:line="276" w:lineRule="auto"/>
              <w:jc w:val="center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Kontakt telefon</w:t>
            </w:r>
          </w:p>
        </w:tc>
      </w:tr>
      <w:tr w:rsidR="007840D2">
        <w:tc>
          <w:tcPr>
            <w:tcW w:w="3852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852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852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c>
          <w:tcPr>
            <w:tcW w:w="3852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852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852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c>
          <w:tcPr>
            <w:tcW w:w="3852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852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852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c>
          <w:tcPr>
            <w:tcW w:w="3852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852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852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</w:tbl>
    <w:p w:rsidR="007840D2" w:rsidRDefault="007840D2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7840D2">
        <w:trPr>
          <w:trHeight w:val="375"/>
        </w:trPr>
        <w:tc>
          <w:tcPr>
            <w:tcW w:w="11556" w:type="dxa"/>
            <w:shd w:val="clear" w:color="auto" w:fill="B8CCE4"/>
          </w:tcPr>
          <w:p w:rsidR="007840D2" w:rsidRDefault="00C6265B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eastAsia="Calibri" w:hAnsi="Cambria"/>
                <w:b/>
                <w:i/>
                <w:color w:val="000000" w:themeColor="text1"/>
                <w:sz w:val="22"/>
                <w:lang w:val="hr-BA"/>
              </w:rPr>
              <w:t>Napomena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 xml:space="preserve">:  U ovu rubriku navedite sve što je važno da znamo o Vašem djetetu, a nije </w:t>
            </w:r>
            <w:r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  <w:t>obuhvaćeno u prethodnim pitanjima.</w:t>
            </w:r>
          </w:p>
          <w:p w:rsidR="007840D2" w:rsidRDefault="007840D2">
            <w:pPr>
              <w:spacing w:line="276" w:lineRule="auto"/>
              <w:rPr>
                <w:rFonts w:ascii="Cambria" w:eastAsia="Calibri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>
        <w:trPr>
          <w:trHeight w:val="3660"/>
        </w:trPr>
        <w:tc>
          <w:tcPr>
            <w:tcW w:w="11556" w:type="dxa"/>
          </w:tcPr>
          <w:p w:rsidR="007840D2" w:rsidRDefault="007840D2">
            <w:pPr>
              <w:spacing w:line="276" w:lineRule="auto"/>
              <w:rPr>
                <w:rFonts w:ascii="Cambria" w:eastAsia="Calibri" w:hAnsi="Cambria"/>
                <w:b/>
                <w:i/>
                <w:color w:val="000000" w:themeColor="text1"/>
                <w:sz w:val="22"/>
                <w:lang w:val="hr-BA"/>
              </w:rPr>
            </w:pPr>
          </w:p>
        </w:tc>
      </w:tr>
    </w:tbl>
    <w:p w:rsidR="007840D2" w:rsidRDefault="007840D2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val="hr-BA"/>
        </w:rPr>
      </w:pPr>
    </w:p>
    <w:p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>Napomena</w:t>
      </w: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>:  Ukoliko dijete  posjeduje medicinsku dokumentaciju, istu je potrebno priložiti ( ovjerene kopije) uz  predaju dokumenata za upis, ne stariju od godinu dana.</w:t>
      </w:r>
    </w:p>
    <w:p w:rsidR="007840D2" w:rsidRDefault="00C6265B">
      <w:pPr>
        <w:spacing w:after="200" w:line="276" w:lineRule="auto"/>
        <w:rPr>
          <w:rFonts w:ascii="Cambria" w:eastAsia="Calibri" w:hAnsi="Cambria"/>
          <w:b/>
          <w:i/>
          <w:color w:val="000000" w:themeColor="text1"/>
          <w:sz w:val="22"/>
          <w:szCs w:val="22"/>
          <w:u w:val="single"/>
          <w:lang w:val="hr-BA"/>
        </w:rPr>
      </w:pPr>
      <w:r>
        <w:rPr>
          <w:rFonts w:ascii="Cambria" w:eastAsia="Calibri" w:hAnsi="Cambria"/>
          <w:b/>
          <w:i/>
          <w:color w:val="000000" w:themeColor="text1"/>
          <w:sz w:val="22"/>
          <w:szCs w:val="22"/>
          <w:u w:val="single"/>
          <w:lang w:val="hr-BA"/>
        </w:rPr>
        <w:t xml:space="preserve">Uz prijavu dostavljam dodatnu dokumentaciju </w:t>
      </w:r>
      <w:r>
        <w:rPr>
          <w:rFonts w:ascii="Cambria" w:eastAsia="Calibri" w:hAnsi="Cambria"/>
          <w:b/>
          <w:i/>
          <w:color w:val="000000" w:themeColor="text1"/>
          <w:sz w:val="22"/>
          <w:szCs w:val="22"/>
          <w:u w:val="single"/>
          <w:lang w:val="hr-BA"/>
        </w:rPr>
        <w:t>(zaokružiti):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Rodni list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Cipsovu prijavu boravka djeteta;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Dokaz o zaposlenju majke/staratelja;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Dokaz o zaposlenju oca/staratelja;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Brat/sestra djeteta u vrtiću (za svako dijete);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Brat/sestra upisanu u predškolsku ustanovu ukoliko nema mjesta u vrtiću koji p</w:t>
      </w:r>
      <w:r>
        <w:rPr>
          <w:rFonts w:ascii="Times New Roman" w:hAnsi="Times New Roman"/>
          <w:color w:val="000000" w:themeColor="text1"/>
        </w:rPr>
        <w:t>ohađa brat/sestra;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Dijete bez roditelja/dijete iz hraniteljske porodice;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Dijete samohranog ili razvedenog roditelja;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Dijete pripadnik romske populacije;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Djeca sa teškoćama u razvoju;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Dijete demobilisanog borca/RVI/civilne žrtve rata;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bookmarkStart w:id="0" w:name="_Hlk137025813"/>
      <w:r>
        <w:rPr>
          <w:rFonts w:ascii="Times New Roman" w:hAnsi="Times New Roman"/>
          <w:color w:val="000000" w:themeColor="text1"/>
        </w:rPr>
        <w:t xml:space="preserve">Dokaz/ovjerena kućna </w:t>
      </w:r>
      <w:r>
        <w:rPr>
          <w:rFonts w:ascii="Times New Roman" w:hAnsi="Times New Roman"/>
          <w:color w:val="000000" w:themeColor="text1"/>
        </w:rPr>
        <w:t>lista za dijete iz porodice sa troje malodobne djece;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bookmarkStart w:id="1" w:name="_Hlk137025833"/>
      <w:bookmarkEnd w:id="0"/>
      <w:r>
        <w:rPr>
          <w:rFonts w:ascii="Times New Roman" w:hAnsi="Times New Roman"/>
          <w:color w:val="000000" w:themeColor="text1"/>
        </w:rPr>
        <w:t>Dokaz/ovjerena kućna lista za dijete iz porodice sa četvero malodobne djece;</w:t>
      </w:r>
    </w:p>
    <w:bookmarkEnd w:id="1"/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Dokaz/ovjerena kućna lista za dijete iz porodice sa petero i više malodobne djece;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bookmarkStart w:id="2" w:name="_Hlk137025902"/>
      <w:r>
        <w:rPr>
          <w:rFonts w:ascii="Times New Roman" w:hAnsi="Times New Roman"/>
          <w:color w:val="000000" w:themeColor="text1"/>
        </w:rPr>
        <w:t>Dokaz da se majka/staratelj nalazi na evid</w:t>
      </w:r>
      <w:r>
        <w:rPr>
          <w:rFonts w:ascii="Times New Roman" w:hAnsi="Times New Roman"/>
          <w:color w:val="000000" w:themeColor="text1"/>
        </w:rPr>
        <w:t>enciji nezaposlenih osoba;</w:t>
      </w:r>
    </w:p>
    <w:bookmarkEnd w:id="2"/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Dokaz da otac/staratelj nalazi na evidenciji nezaposlenih osoba;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Dijete iz porodice u kojoj se jedan ili oba roditelja redovno školuju;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Dijete žrtva naselja u porodici;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Dijete predloženo od strane Centra za socijalnog rad;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Dijete</w:t>
      </w:r>
      <w:r>
        <w:rPr>
          <w:rFonts w:ascii="Times New Roman" w:hAnsi="Times New Roman"/>
          <w:color w:val="000000" w:themeColor="text1"/>
        </w:rPr>
        <w:t xml:space="preserve"> iz porodice u kojoj bliži član porodice ima teško oboljenje ili invalidnost preko 70% (roditelji/stratelji; brat/sestra);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Dijete koje je bilo korisnik pred</w:t>
      </w:r>
      <w:r w:rsidR="00B505D3">
        <w:rPr>
          <w:rFonts w:ascii="Times New Roman" w:hAnsi="Times New Roman"/>
          <w:color w:val="000000" w:themeColor="text1"/>
        </w:rPr>
        <w:t>školske ustanove u školskoj 2023/2024</w:t>
      </w:r>
      <w:r>
        <w:rPr>
          <w:rFonts w:ascii="Times New Roman" w:hAnsi="Times New Roman"/>
          <w:color w:val="000000" w:themeColor="text1"/>
        </w:rPr>
        <w:t>. godini</w:t>
      </w:r>
    </w:p>
    <w:p w:rsidR="007840D2" w:rsidRDefault="00C6265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Dijete registrirano, učestvovalo u upisu, a nije priml</w:t>
      </w:r>
      <w:r>
        <w:rPr>
          <w:rFonts w:ascii="Times New Roman" w:hAnsi="Times New Roman"/>
          <w:color w:val="000000" w:themeColor="text1"/>
        </w:rPr>
        <w:t>jeno u prethodnom upisnom roku (svaki rok po jedan bod)</w:t>
      </w:r>
    </w:p>
    <w:p w:rsidR="007840D2" w:rsidRDefault="00C6265B">
      <w:pPr>
        <w:spacing w:after="200" w:line="276" w:lineRule="auto"/>
        <w:jc w:val="both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lastRenderedPageBreak/>
        <w:t xml:space="preserve">Izjavljujem i vlastoručnim potpisom potvrđujem da su podaci navedeni u prijavi za upis djeteta i priloženoj dokumentaciji tačni i potpuni te ovlašćujem JU Centar „ Vladimir Nazor“ da iste ima pravo </w:t>
      </w: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>provjeravati, obrađivati, čuvati i koristiti u skladu sa Zakonom o zaštiti ličnih podataka i drugim važećim zakonskim propisima, a u svrhu sklapanja i izvršenja ugovora o ostvarivanju odgovarajućeg programa predškolskog odgoja i obrazovanja djeteta u predš</w:t>
      </w: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>kolskom odjelu „More nade“.</w:t>
      </w:r>
    </w:p>
    <w:p w:rsidR="007840D2" w:rsidRDefault="007840D2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</w:p>
    <w:p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>Potpis roditelja/staratelja</w:t>
      </w: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: .........................................                                                     </w:t>
      </w:r>
    </w:p>
    <w:p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>Broj lične karte i mjesto izdavanja</w:t>
      </w: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>: ..................................</w:t>
      </w:r>
    </w:p>
    <w:p w:rsidR="007840D2" w:rsidRDefault="00C6265B">
      <w:pPr>
        <w:spacing w:after="200" w:line="276" w:lineRule="auto"/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 xml:space="preserve">                               </w:t>
      </w:r>
      <w:r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                     Datum zaprimanja prijave:     </w:t>
      </w:r>
    </w:p>
    <w:p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</w:t>
      </w: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                                   ........................................................</w:t>
      </w:r>
    </w:p>
    <w:p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                                             </w:t>
      </w: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(popunjava službeno lice)                           </w:t>
      </w:r>
    </w:p>
    <w:p w:rsidR="007840D2" w:rsidRDefault="00C6265B">
      <w:pPr>
        <w:spacing w:after="200" w:line="276" w:lineRule="auto"/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 xml:space="preserve">Djelovodni broj:      </w:t>
      </w:r>
    </w:p>
    <w:p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</w:t>
      </w: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                                              .................................................................</w:t>
      </w:r>
    </w:p>
    <w:p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                         </w:t>
      </w: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               (popunjava službeno lice)</w:t>
      </w:r>
    </w:p>
    <w:p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           </w:t>
      </w: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                 </w:t>
      </w:r>
    </w:p>
    <w:p w:rsidR="007840D2" w:rsidRDefault="00C6265B">
      <w:pPr>
        <w:spacing w:after="200" w:line="276" w:lineRule="auto"/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                                             </w:t>
      </w:r>
      <w:r w:rsidR="00B505D3"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 xml:space="preserve">             </w:t>
      </w:r>
      <w:bookmarkStart w:id="3" w:name="_GoBack"/>
      <w:bookmarkEnd w:id="3"/>
      <w:r w:rsidR="00B505D3"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>Potpis službenog lica</w:t>
      </w:r>
      <w:r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 xml:space="preserve">:                       </w:t>
      </w:r>
    </w:p>
    <w:p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</w:t>
      </w: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                                          ...............................................</w:t>
      </w:r>
    </w:p>
    <w:p w:rsidR="007840D2" w:rsidRDefault="007840D2">
      <w:pPr>
        <w:spacing w:line="276" w:lineRule="auto"/>
        <w:rPr>
          <w:rFonts w:ascii="Cambria" w:hAnsi="Cambria"/>
          <w:b/>
          <w:color w:val="000000" w:themeColor="text1"/>
          <w:sz w:val="28"/>
          <w:szCs w:val="24"/>
          <w:lang w:val="en-GB"/>
        </w:rPr>
      </w:pPr>
    </w:p>
    <w:p w:rsidR="007840D2" w:rsidRDefault="007840D2">
      <w:pPr>
        <w:spacing w:line="276" w:lineRule="auto"/>
        <w:rPr>
          <w:rFonts w:ascii="Cambria" w:hAnsi="Cambria"/>
          <w:b/>
          <w:color w:val="000000" w:themeColor="text1"/>
          <w:sz w:val="28"/>
          <w:szCs w:val="24"/>
          <w:lang w:val="en-GB"/>
        </w:rPr>
      </w:pPr>
    </w:p>
    <w:p w:rsidR="007840D2" w:rsidRDefault="007840D2">
      <w:pPr>
        <w:spacing w:line="276" w:lineRule="auto"/>
        <w:jc w:val="center"/>
        <w:rPr>
          <w:rFonts w:ascii="Cambria" w:hAnsi="Cambria"/>
          <w:b/>
          <w:color w:val="000000" w:themeColor="text1"/>
          <w:sz w:val="28"/>
          <w:szCs w:val="24"/>
          <w:lang w:val="en-GB"/>
        </w:rPr>
      </w:pPr>
    </w:p>
    <w:p w:rsidR="007840D2" w:rsidRDefault="007840D2">
      <w:pPr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:rsidR="007840D2" w:rsidRDefault="007840D2">
      <w:pPr>
        <w:autoSpaceDE w:val="0"/>
        <w:autoSpaceDN w:val="0"/>
        <w:adjustRightInd w:val="0"/>
        <w:spacing w:line="276" w:lineRule="auto"/>
        <w:ind w:firstLine="720"/>
        <w:jc w:val="center"/>
        <w:rPr>
          <w:color w:val="000000" w:themeColor="text1"/>
        </w:rPr>
      </w:pPr>
    </w:p>
    <w:p w:rsidR="007840D2" w:rsidRDefault="007840D2">
      <w:pPr>
        <w:spacing w:line="276" w:lineRule="auto"/>
        <w:rPr>
          <w:rFonts w:asciiTheme="minorHAnsi" w:hAnsiTheme="minorHAnsi"/>
          <w:color w:val="000000" w:themeColor="text1"/>
          <w:szCs w:val="22"/>
          <w:lang w:val="bs-Latn-BA"/>
        </w:rPr>
      </w:pPr>
    </w:p>
    <w:p w:rsidR="007840D2" w:rsidRDefault="007840D2">
      <w:pPr>
        <w:spacing w:after="200" w:line="276" w:lineRule="auto"/>
        <w:jc w:val="both"/>
        <w:rPr>
          <w:rFonts w:ascii="Times New Roman" w:eastAsia="Calibri" w:hAnsi="Times New Roman"/>
          <w:b/>
          <w:color w:val="000000" w:themeColor="text1"/>
          <w:szCs w:val="24"/>
          <w:lang w:val="bs-Latn-BA"/>
        </w:rPr>
      </w:pPr>
    </w:p>
    <w:sectPr w:rsidR="007840D2">
      <w:footerReference w:type="default" r:id="rId8"/>
      <w:pgSz w:w="11907" w:h="16840"/>
      <w:pgMar w:top="964" w:right="709" w:bottom="851" w:left="709" w:header="720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5B" w:rsidRDefault="00C6265B">
      <w:r>
        <w:separator/>
      </w:r>
    </w:p>
  </w:endnote>
  <w:endnote w:type="continuationSeparator" w:id="0">
    <w:p w:rsidR="00C6265B" w:rsidRDefault="00C6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4D Times Roman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766227"/>
    </w:sdtPr>
    <w:sdtEndPr/>
    <w:sdtContent>
      <w:p w:rsidR="007840D2" w:rsidRDefault="00C626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5D3">
          <w:rPr>
            <w:noProof/>
          </w:rPr>
          <w:t>4</w:t>
        </w:r>
        <w:r>
          <w:fldChar w:fldCharType="end"/>
        </w:r>
      </w:p>
    </w:sdtContent>
  </w:sdt>
  <w:p w:rsidR="007840D2" w:rsidRDefault="00784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5B" w:rsidRDefault="00C6265B">
      <w:r>
        <w:separator/>
      </w:r>
    </w:p>
  </w:footnote>
  <w:footnote w:type="continuationSeparator" w:id="0">
    <w:p w:rsidR="00C6265B" w:rsidRDefault="00C6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61946D"/>
    <w:multiLevelType w:val="singleLevel"/>
    <w:tmpl w:val="AE61946D"/>
    <w:lvl w:ilvl="0">
      <w:start w:val="1"/>
      <w:numFmt w:val="lowerLetter"/>
      <w:lvlText w:val="%1)"/>
      <w:lvlJc w:val="left"/>
      <w:pPr>
        <w:tabs>
          <w:tab w:val="left" w:pos="312"/>
        </w:tabs>
        <w:ind w:left="48" w:firstLine="0"/>
      </w:pPr>
    </w:lvl>
  </w:abstractNum>
  <w:abstractNum w:abstractNumId="1" w15:restartNumberingAfterBreak="0">
    <w:nsid w:val="C44EE62D"/>
    <w:multiLevelType w:val="singleLevel"/>
    <w:tmpl w:val="C44EE62D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CEC1DCAF"/>
    <w:multiLevelType w:val="singleLevel"/>
    <w:tmpl w:val="CEC1DCAF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3" w15:restartNumberingAfterBreak="0">
    <w:nsid w:val="4904A8DE"/>
    <w:multiLevelType w:val="singleLevel"/>
    <w:tmpl w:val="4904A8DE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653609BE"/>
    <w:multiLevelType w:val="multilevel"/>
    <w:tmpl w:val="653609BE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0C6560"/>
    <w:multiLevelType w:val="multilevel"/>
    <w:tmpl w:val="730C6560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8B"/>
    <w:rsid w:val="00004055"/>
    <w:rsid w:val="000122EF"/>
    <w:rsid w:val="00012C5D"/>
    <w:rsid w:val="00013229"/>
    <w:rsid w:val="00013D86"/>
    <w:rsid w:val="000218FF"/>
    <w:rsid w:val="00031578"/>
    <w:rsid w:val="00042A62"/>
    <w:rsid w:val="000456A4"/>
    <w:rsid w:val="000622D1"/>
    <w:rsid w:val="00064E3E"/>
    <w:rsid w:val="00070085"/>
    <w:rsid w:val="00071D4A"/>
    <w:rsid w:val="00072289"/>
    <w:rsid w:val="0007293E"/>
    <w:rsid w:val="00075FBB"/>
    <w:rsid w:val="00082AD8"/>
    <w:rsid w:val="00084CD1"/>
    <w:rsid w:val="00086EB9"/>
    <w:rsid w:val="00090AA6"/>
    <w:rsid w:val="00092BDC"/>
    <w:rsid w:val="00093722"/>
    <w:rsid w:val="00097715"/>
    <w:rsid w:val="000C0F05"/>
    <w:rsid w:val="000D2F1B"/>
    <w:rsid w:val="000E7FA9"/>
    <w:rsid w:val="00102E9B"/>
    <w:rsid w:val="001050F9"/>
    <w:rsid w:val="00111451"/>
    <w:rsid w:val="0011248E"/>
    <w:rsid w:val="0011339E"/>
    <w:rsid w:val="00113B8D"/>
    <w:rsid w:val="00114AC3"/>
    <w:rsid w:val="00115B53"/>
    <w:rsid w:val="0011797E"/>
    <w:rsid w:val="00123CA4"/>
    <w:rsid w:val="00123D3D"/>
    <w:rsid w:val="001247CC"/>
    <w:rsid w:val="001323B7"/>
    <w:rsid w:val="001408F7"/>
    <w:rsid w:val="00140DCF"/>
    <w:rsid w:val="00141A29"/>
    <w:rsid w:val="00143CF6"/>
    <w:rsid w:val="00155405"/>
    <w:rsid w:val="001609F5"/>
    <w:rsid w:val="0016465F"/>
    <w:rsid w:val="00170078"/>
    <w:rsid w:val="001751F4"/>
    <w:rsid w:val="001808CC"/>
    <w:rsid w:val="00187640"/>
    <w:rsid w:val="00187EF2"/>
    <w:rsid w:val="00192124"/>
    <w:rsid w:val="00192495"/>
    <w:rsid w:val="001A7F69"/>
    <w:rsid w:val="001B70F1"/>
    <w:rsid w:val="001B7C2B"/>
    <w:rsid w:val="001C0D0F"/>
    <w:rsid w:val="001C1BF0"/>
    <w:rsid w:val="001C7CA5"/>
    <w:rsid w:val="001D2FA4"/>
    <w:rsid w:val="001E5C81"/>
    <w:rsid w:val="001E6CCC"/>
    <w:rsid w:val="001E70B9"/>
    <w:rsid w:val="001F1735"/>
    <w:rsid w:val="0020058C"/>
    <w:rsid w:val="002066C0"/>
    <w:rsid w:val="0021176F"/>
    <w:rsid w:val="0021200C"/>
    <w:rsid w:val="00214FFC"/>
    <w:rsid w:val="00220CDE"/>
    <w:rsid w:val="0022458B"/>
    <w:rsid w:val="00230166"/>
    <w:rsid w:val="002374CC"/>
    <w:rsid w:val="00250163"/>
    <w:rsid w:val="002539C5"/>
    <w:rsid w:val="00253EF2"/>
    <w:rsid w:val="002618CB"/>
    <w:rsid w:val="002633E4"/>
    <w:rsid w:val="0027139C"/>
    <w:rsid w:val="00272AA6"/>
    <w:rsid w:val="002730F9"/>
    <w:rsid w:val="002851F5"/>
    <w:rsid w:val="0029110E"/>
    <w:rsid w:val="0029297C"/>
    <w:rsid w:val="002B0193"/>
    <w:rsid w:val="002B0E8A"/>
    <w:rsid w:val="002B35F1"/>
    <w:rsid w:val="002B3750"/>
    <w:rsid w:val="002C37C8"/>
    <w:rsid w:val="002C614F"/>
    <w:rsid w:val="002C69F3"/>
    <w:rsid w:val="002D57EC"/>
    <w:rsid w:val="002E4134"/>
    <w:rsid w:val="002E5BFD"/>
    <w:rsid w:val="002F0B1A"/>
    <w:rsid w:val="002F2FF3"/>
    <w:rsid w:val="003022E3"/>
    <w:rsid w:val="00304A05"/>
    <w:rsid w:val="00320E41"/>
    <w:rsid w:val="00323C26"/>
    <w:rsid w:val="003270F2"/>
    <w:rsid w:val="00330B7A"/>
    <w:rsid w:val="00347F11"/>
    <w:rsid w:val="0035238E"/>
    <w:rsid w:val="00355EC8"/>
    <w:rsid w:val="00357A07"/>
    <w:rsid w:val="00365134"/>
    <w:rsid w:val="003659BE"/>
    <w:rsid w:val="00370040"/>
    <w:rsid w:val="00373A21"/>
    <w:rsid w:val="003773E5"/>
    <w:rsid w:val="00392493"/>
    <w:rsid w:val="00392B0A"/>
    <w:rsid w:val="00392FCB"/>
    <w:rsid w:val="003B4A79"/>
    <w:rsid w:val="003B7BF2"/>
    <w:rsid w:val="003C462B"/>
    <w:rsid w:val="003C4B95"/>
    <w:rsid w:val="003C5C68"/>
    <w:rsid w:val="003D49B4"/>
    <w:rsid w:val="003D7B60"/>
    <w:rsid w:val="003E50FF"/>
    <w:rsid w:val="003E64C1"/>
    <w:rsid w:val="003E744A"/>
    <w:rsid w:val="003F754D"/>
    <w:rsid w:val="00400E89"/>
    <w:rsid w:val="004012B4"/>
    <w:rsid w:val="00404BBA"/>
    <w:rsid w:val="0041079A"/>
    <w:rsid w:val="00410E20"/>
    <w:rsid w:val="00413021"/>
    <w:rsid w:val="0042064B"/>
    <w:rsid w:val="00422F37"/>
    <w:rsid w:val="004411ED"/>
    <w:rsid w:val="00444EB5"/>
    <w:rsid w:val="00445735"/>
    <w:rsid w:val="004466D7"/>
    <w:rsid w:val="00456A99"/>
    <w:rsid w:val="0046553C"/>
    <w:rsid w:val="00465657"/>
    <w:rsid w:val="00477153"/>
    <w:rsid w:val="00481EB3"/>
    <w:rsid w:val="0048483B"/>
    <w:rsid w:val="00484FF1"/>
    <w:rsid w:val="004940DE"/>
    <w:rsid w:val="0049631F"/>
    <w:rsid w:val="00496D1C"/>
    <w:rsid w:val="004A14C4"/>
    <w:rsid w:val="004A2C3F"/>
    <w:rsid w:val="004B49A3"/>
    <w:rsid w:val="004B4E55"/>
    <w:rsid w:val="004B603A"/>
    <w:rsid w:val="004C6807"/>
    <w:rsid w:val="004D4AE9"/>
    <w:rsid w:val="004D5400"/>
    <w:rsid w:val="00500C40"/>
    <w:rsid w:val="00501253"/>
    <w:rsid w:val="00506787"/>
    <w:rsid w:val="00513372"/>
    <w:rsid w:val="00534597"/>
    <w:rsid w:val="005359FC"/>
    <w:rsid w:val="00542702"/>
    <w:rsid w:val="00542A44"/>
    <w:rsid w:val="005519DA"/>
    <w:rsid w:val="00551DE4"/>
    <w:rsid w:val="00564469"/>
    <w:rsid w:val="00564805"/>
    <w:rsid w:val="00566FF3"/>
    <w:rsid w:val="0057419C"/>
    <w:rsid w:val="00574E3C"/>
    <w:rsid w:val="005757D7"/>
    <w:rsid w:val="00593A2A"/>
    <w:rsid w:val="005A275A"/>
    <w:rsid w:val="005A3256"/>
    <w:rsid w:val="005F0423"/>
    <w:rsid w:val="00602D77"/>
    <w:rsid w:val="006060A0"/>
    <w:rsid w:val="00620C08"/>
    <w:rsid w:val="00620D68"/>
    <w:rsid w:val="00627233"/>
    <w:rsid w:val="00630CFB"/>
    <w:rsid w:val="0063357B"/>
    <w:rsid w:val="00634A48"/>
    <w:rsid w:val="00637CC5"/>
    <w:rsid w:val="006467F0"/>
    <w:rsid w:val="006563B2"/>
    <w:rsid w:val="00657510"/>
    <w:rsid w:val="00661B3A"/>
    <w:rsid w:val="00662D66"/>
    <w:rsid w:val="00667E60"/>
    <w:rsid w:val="00671315"/>
    <w:rsid w:val="00675391"/>
    <w:rsid w:val="006944C4"/>
    <w:rsid w:val="006949AA"/>
    <w:rsid w:val="00694F52"/>
    <w:rsid w:val="006961C3"/>
    <w:rsid w:val="00697A02"/>
    <w:rsid w:val="006A0B6B"/>
    <w:rsid w:val="006A7076"/>
    <w:rsid w:val="006B0FB3"/>
    <w:rsid w:val="006B1F10"/>
    <w:rsid w:val="006B2E85"/>
    <w:rsid w:val="006B5419"/>
    <w:rsid w:val="006C2620"/>
    <w:rsid w:val="006C408B"/>
    <w:rsid w:val="006C4B5D"/>
    <w:rsid w:val="006C68F3"/>
    <w:rsid w:val="006C7C09"/>
    <w:rsid w:val="006E1544"/>
    <w:rsid w:val="006E5945"/>
    <w:rsid w:val="006F7BC5"/>
    <w:rsid w:val="00706B92"/>
    <w:rsid w:val="00714B45"/>
    <w:rsid w:val="00715145"/>
    <w:rsid w:val="0071667E"/>
    <w:rsid w:val="00725CC1"/>
    <w:rsid w:val="007310B4"/>
    <w:rsid w:val="00731286"/>
    <w:rsid w:val="00733479"/>
    <w:rsid w:val="00737D1E"/>
    <w:rsid w:val="00745B04"/>
    <w:rsid w:val="00750A90"/>
    <w:rsid w:val="00751B48"/>
    <w:rsid w:val="00753D40"/>
    <w:rsid w:val="007548D7"/>
    <w:rsid w:val="00754BF4"/>
    <w:rsid w:val="00765690"/>
    <w:rsid w:val="00765D46"/>
    <w:rsid w:val="007802A5"/>
    <w:rsid w:val="007805F9"/>
    <w:rsid w:val="00781870"/>
    <w:rsid w:val="007840D2"/>
    <w:rsid w:val="00784E6A"/>
    <w:rsid w:val="00787A84"/>
    <w:rsid w:val="0079367B"/>
    <w:rsid w:val="007936C9"/>
    <w:rsid w:val="00794E92"/>
    <w:rsid w:val="007979F2"/>
    <w:rsid w:val="007A5B37"/>
    <w:rsid w:val="007B132F"/>
    <w:rsid w:val="007C4BFC"/>
    <w:rsid w:val="007C5FAC"/>
    <w:rsid w:val="007D2C40"/>
    <w:rsid w:val="007D324C"/>
    <w:rsid w:val="007D5549"/>
    <w:rsid w:val="007D5B89"/>
    <w:rsid w:val="007E19B1"/>
    <w:rsid w:val="007E43F2"/>
    <w:rsid w:val="007E7790"/>
    <w:rsid w:val="007F1913"/>
    <w:rsid w:val="007F355C"/>
    <w:rsid w:val="007F5009"/>
    <w:rsid w:val="007F56F2"/>
    <w:rsid w:val="007F7386"/>
    <w:rsid w:val="00810EA5"/>
    <w:rsid w:val="00831F99"/>
    <w:rsid w:val="00834FD8"/>
    <w:rsid w:val="008360C0"/>
    <w:rsid w:val="00837E74"/>
    <w:rsid w:val="008426A7"/>
    <w:rsid w:val="008467A1"/>
    <w:rsid w:val="008470BA"/>
    <w:rsid w:val="00850338"/>
    <w:rsid w:val="008540B0"/>
    <w:rsid w:val="008546D5"/>
    <w:rsid w:val="0086198D"/>
    <w:rsid w:val="0086768F"/>
    <w:rsid w:val="00870053"/>
    <w:rsid w:val="008702AC"/>
    <w:rsid w:val="0087180F"/>
    <w:rsid w:val="008814F8"/>
    <w:rsid w:val="00882B03"/>
    <w:rsid w:val="00882C0A"/>
    <w:rsid w:val="00893EB9"/>
    <w:rsid w:val="00894C31"/>
    <w:rsid w:val="00896035"/>
    <w:rsid w:val="00897855"/>
    <w:rsid w:val="008A1FC9"/>
    <w:rsid w:val="008A7D96"/>
    <w:rsid w:val="008B0680"/>
    <w:rsid w:val="008B75F5"/>
    <w:rsid w:val="008D1DA5"/>
    <w:rsid w:val="008D1F8A"/>
    <w:rsid w:val="008D32C2"/>
    <w:rsid w:val="008D69A0"/>
    <w:rsid w:val="008D6BD1"/>
    <w:rsid w:val="008E44EF"/>
    <w:rsid w:val="008E5556"/>
    <w:rsid w:val="008E7E9E"/>
    <w:rsid w:val="008F6737"/>
    <w:rsid w:val="008F6F88"/>
    <w:rsid w:val="008F766B"/>
    <w:rsid w:val="00900D2A"/>
    <w:rsid w:val="009071F3"/>
    <w:rsid w:val="00907F77"/>
    <w:rsid w:val="00922D6B"/>
    <w:rsid w:val="0093027C"/>
    <w:rsid w:val="00932C3B"/>
    <w:rsid w:val="009364B4"/>
    <w:rsid w:val="0096349F"/>
    <w:rsid w:val="009708FB"/>
    <w:rsid w:val="0097172A"/>
    <w:rsid w:val="00972D65"/>
    <w:rsid w:val="0097423D"/>
    <w:rsid w:val="009743BD"/>
    <w:rsid w:val="00975CDB"/>
    <w:rsid w:val="00977F02"/>
    <w:rsid w:val="00980751"/>
    <w:rsid w:val="00980D8C"/>
    <w:rsid w:val="00982C12"/>
    <w:rsid w:val="009845D3"/>
    <w:rsid w:val="009852B2"/>
    <w:rsid w:val="00991773"/>
    <w:rsid w:val="009961BB"/>
    <w:rsid w:val="009A6C52"/>
    <w:rsid w:val="009A7C77"/>
    <w:rsid w:val="009B7230"/>
    <w:rsid w:val="009B76E6"/>
    <w:rsid w:val="009C797A"/>
    <w:rsid w:val="009E0FF3"/>
    <w:rsid w:val="009E2346"/>
    <w:rsid w:val="009E76D2"/>
    <w:rsid w:val="009F58E2"/>
    <w:rsid w:val="00A029DF"/>
    <w:rsid w:val="00A06BFD"/>
    <w:rsid w:val="00A21990"/>
    <w:rsid w:val="00A27F0C"/>
    <w:rsid w:val="00A30D81"/>
    <w:rsid w:val="00A527F9"/>
    <w:rsid w:val="00A541CD"/>
    <w:rsid w:val="00A70733"/>
    <w:rsid w:val="00A73F72"/>
    <w:rsid w:val="00A77070"/>
    <w:rsid w:val="00A77C21"/>
    <w:rsid w:val="00A82202"/>
    <w:rsid w:val="00A852C4"/>
    <w:rsid w:val="00A87BCF"/>
    <w:rsid w:val="00A91C17"/>
    <w:rsid w:val="00AA3976"/>
    <w:rsid w:val="00AA715E"/>
    <w:rsid w:val="00AB41CA"/>
    <w:rsid w:val="00AB45EC"/>
    <w:rsid w:val="00AB4E88"/>
    <w:rsid w:val="00AB5C75"/>
    <w:rsid w:val="00AC0C63"/>
    <w:rsid w:val="00AC1C46"/>
    <w:rsid w:val="00AD0B0B"/>
    <w:rsid w:val="00AD0DAE"/>
    <w:rsid w:val="00AD361F"/>
    <w:rsid w:val="00AD58EC"/>
    <w:rsid w:val="00AF39B7"/>
    <w:rsid w:val="00B01D3D"/>
    <w:rsid w:val="00B05D7E"/>
    <w:rsid w:val="00B100C3"/>
    <w:rsid w:val="00B13DAA"/>
    <w:rsid w:val="00B149DB"/>
    <w:rsid w:val="00B1799C"/>
    <w:rsid w:val="00B20A02"/>
    <w:rsid w:val="00B32E92"/>
    <w:rsid w:val="00B36400"/>
    <w:rsid w:val="00B36834"/>
    <w:rsid w:val="00B3718B"/>
    <w:rsid w:val="00B41A84"/>
    <w:rsid w:val="00B41F9F"/>
    <w:rsid w:val="00B438C7"/>
    <w:rsid w:val="00B46792"/>
    <w:rsid w:val="00B47E38"/>
    <w:rsid w:val="00B505D3"/>
    <w:rsid w:val="00B52EAB"/>
    <w:rsid w:val="00B56EA8"/>
    <w:rsid w:val="00B60A5E"/>
    <w:rsid w:val="00B7655D"/>
    <w:rsid w:val="00B77B7E"/>
    <w:rsid w:val="00B80E48"/>
    <w:rsid w:val="00B81C99"/>
    <w:rsid w:val="00B8311B"/>
    <w:rsid w:val="00B840AD"/>
    <w:rsid w:val="00B90463"/>
    <w:rsid w:val="00BA0DBF"/>
    <w:rsid w:val="00BA14DE"/>
    <w:rsid w:val="00BA42CB"/>
    <w:rsid w:val="00BA5E80"/>
    <w:rsid w:val="00BA7EC5"/>
    <w:rsid w:val="00BB0AA5"/>
    <w:rsid w:val="00BB433B"/>
    <w:rsid w:val="00BD22CA"/>
    <w:rsid w:val="00BD2DFE"/>
    <w:rsid w:val="00BD410D"/>
    <w:rsid w:val="00BD7EB8"/>
    <w:rsid w:val="00BF1F57"/>
    <w:rsid w:val="00BF2261"/>
    <w:rsid w:val="00BF35DA"/>
    <w:rsid w:val="00BF5F15"/>
    <w:rsid w:val="00C01CD8"/>
    <w:rsid w:val="00C0241D"/>
    <w:rsid w:val="00C03504"/>
    <w:rsid w:val="00C04709"/>
    <w:rsid w:val="00C118D0"/>
    <w:rsid w:val="00C1202C"/>
    <w:rsid w:val="00C146F7"/>
    <w:rsid w:val="00C22908"/>
    <w:rsid w:val="00C26D37"/>
    <w:rsid w:val="00C2722C"/>
    <w:rsid w:val="00C3302F"/>
    <w:rsid w:val="00C368F3"/>
    <w:rsid w:val="00C36FA6"/>
    <w:rsid w:val="00C37037"/>
    <w:rsid w:val="00C427E4"/>
    <w:rsid w:val="00C523CD"/>
    <w:rsid w:val="00C61254"/>
    <w:rsid w:val="00C61830"/>
    <w:rsid w:val="00C6265B"/>
    <w:rsid w:val="00C65EB4"/>
    <w:rsid w:val="00C6714C"/>
    <w:rsid w:val="00C7482B"/>
    <w:rsid w:val="00C768A5"/>
    <w:rsid w:val="00C76BA4"/>
    <w:rsid w:val="00C86C08"/>
    <w:rsid w:val="00C904E0"/>
    <w:rsid w:val="00C928AB"/>
    <w:rsid w:val="00C94723"/>
    <w:rsid w:val="00C96858"/>
    <w:rsid w:val="00C97BD4"/>
    <w:rsid w:val="00CA139F"/>
    <w:rsid w:val="00CA40B2"/>
    <w:rsid w:val="00CB0558"/>
    <w:rsid w:val="00CB19A4"/>
    <w:rsid w:val="00CB3BE3"/>
    <w:rsid w:val="00CC07A6"/>
    <w:rsid w:val="00CC470C"/>
    <w:rsid w:val="00CC541E"/>
    <w:rsid w:val="00CD203A"/>
    <w:rsid w:val="00CD6654"/>
    <w:rsid w:val="00CD6BDD"/>
    <w:rsid w:val="00CD782D"/>
    <w:rsid w:val="00CE3FC0"/>
    <w:rsid w:val="00CE72D3"/>
    <w:rsid w:val="00CF4F6C"/>
    <w:rsid w:val="00D01859"/>
    <w:rsid w:val="00D06127"/>
    <w:rsid w:val="00D14BB6"/>
    <w:rsid w:val="00D2191A"/>
    <w:rsid w:val="00D2280B"/>
    <w:rsid w:val="00D24218"/>
    <w:rsid w:val="00D276B8"/>
    <w:rsid w:val="00D32D12"/>
    <w:rsid w:val="00D3302C"/>
    <w:rsid w:val="00D37930"/>
    <w:rsid w:val="00D42207"/>
    <w:rsid w:val="00D4415F"/>
    <w:rsid w:val="00D46D15"/>
    <w:rsid w:val="00D47781"/>
    <w:rsid w:val="00D51188"/>
    <w:rsid w:val="00D5148B"/>
    <w:rsid w:val="00D657D2"/>
    <w:rsid w:val="00D65C9B"/>
    <w:rsid w:val="00D709DB"/>
    <w:rsid w:val="00D72D7F"/>
    <w:rsid w:val="00D754BD"/>
    <w:rsid w:val="00D87528"/>
    <w:rsid w:val="00D9569D"/>
    <w:rsid w:val="00D972B3"/>
    <w:rsid w:val="00DA0F79"/>
    <w:rsid w:val="00DA3296"/>
    <w:rsid w:val="00DB6680"/>
    <w:rsid w:val="00DC4538"/>
    <w:rsid w:val="00DC7098"/>
    <w:rsid w:val="00DE1254"/>
    <w:rsid w:val="00DE23A9"/>
    <w:rsid w:val="00DE3E91"/>
    <w:rsid w:val="00DE4222"/>
    <w:rsid w:val="00DE4EAB"/>
    <w:rsid w:val="00DE4F84"/>
    <w:rsid w:val="00DE6202"/>
    <w:rsid w:val="00E00830"/>
    <w:rsid w:val="00E01270"/>
    <w:rsid w:val="00E01D89"/>
    <w:rsid w:val="00E103B1"/>
    <w:rsid w:val="00E13314"/>
    <w:rsid w:val="00E24DCD"/>
    <w:rsid w:val="00E3196B"/>
    <w:rsid w:val="00E36BF4"/>
    <w:rsid w:val="00E45208"/>
    <w:rsid w:val="00E50163"/>
    <w:rsid w:val="00E61DC1"/>
    <w:rsid w:val="00E641FC"/>
    <w:rsid w:val="00E6639B"/>
    <w:rsid w:val="00E71BE7"/>
    <w:rsid w:val="00E72FEA"/>
    <w:rsid w:val="00E77D31"/>
    <w:rsid w:val="00E834AF"/>
    <w:rsid w:val="00E853A2"/>
    <w:rsid w:val="00E85804"/>
    <w:rsid w:val="00E938CD"/>
    <w:rsid w:val="00EA3698"/>
    <w:rsid w:val="00EB0DA3"/>
    <w:rsid w:val="00EB5AC4"/>
    <w:rsid w:val="00EC1F7F"/>
    <w:rsid w:val="00EE32A0"/>
    <w:rsid w:val="00EE47BD"/>
    <w:rsid w:val="00EE6D69"/>
    <w:rsid w:val="00EF2988"/>
    <w:rsid w:val="00EF3D5A"/>
    <w:rsid w:val="00EF4B59"/>
    <w:rsid w:val="00F03A80"/>
    <w:rsid w:val="00F04D97"/>
    <w:rsid w:val="00F13921"/>
    <w:rsid w:val="00F15A24"/>
    <w:rsid w:val="00F22A8C"/>
    <w:rsid w:val="00F22D5F"/>
    <w:rsid w:val="00F30CBB"/>
    <w:rsid w:val="00F31AE9"/>
    <w:rsid w:val="00F3497C"/>
    <w:rsid w:val="00F42B4B"/>
    <w:rsid w:val="00F45629"/>
    <w:rsid w:val="00F546BC"/>
    <w:rsid w:val="00F65A87"/>
    <w:rsid w:val="00F6655F"/>
    <w:rsid w:val="00F75226"/>
    <w:rsid w:val="00F84C54"/>
    <w:rsid w:val="00F91119"/>
    <w:rsid w:val="00F916C4"/>
    <w:rsid w:val="00FB1DE1"/>
    <w:rsid w:val="00FB635D"/>
    <w:rsid w:val="00FC09B6"/>
    <w:rsid w:val="00FD34E7"/>
    <w:rsid w:val="00FE3A1D"/>
    <w:rsid w:val="00FF0068"/>
    <w:rsid w:val="0C4A0D5E"/>
    <w:rsid w:val="161B77AA"/>
    <w:rsid w:val="39EB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08B22"/>
  <w15:docId w15:val="{A7D03136-D01C-4634-83D3-D3C33E97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4D Times Roman" w:hAnsi="4D Times 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ind w:left="851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851"/>
      <w:jc w:val="center"/>
      <w:outlineLvl w:val="5"/>
    </w:pPr>
    <w:rPr>
      <w:rFonts w:ascii="Times New Roman" w:hAnsi="Times New Roman"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284" w:hanging="284"/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rPr>
      <w:rFonts w:ascii="Verdana" w:hAnsi="Verdana"/>
      <w:color w:val="535353"/>
      <w:sz w:val="18"/>
      <w:szCs w:val="18"/>
      <w:lang w:val="hr-HR" w:eastAsia="hr-HR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hr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4D Times Roman" w:hAnsi="4D Times Roman"/>
      <w:sz w:val="24"/>
      <w:lang w:val="en-US" w:eastAsia="en-US"/>
    </w:rPr>
  </w:style>
  <w:style w:type="character" w:customStyle="1" w:styleId="Heading7Char">
    <w:name w:val="Heading 7 Char"/>
    <w:link w:val="Heading7"/>
    <w:semiHidden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qFormat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4D Times Roman" w:hAnsi="4D Times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emorandum%20centra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centra1</Template>
  <TotalTime>10</TotalTime>
  <Pages>8</Pages>
  <Words>1670</Words>
  <Characters>9525</Characters>
  <Application>Microsoft Office Word</Application>
  <DocSecurity>0</DocSecurity>
  <Lines>79</Lines>
  <Paragraphs>22</Paragraphs>
  <ScaleCrop>false</ScaleCrop>
  <Company>Landauer Associates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CENTAR  ZA VASPITANJE, OBRAZOVANJE, RADNO OSPOSOBLJAVANJE</dc:title>
  <dc:creator>DJINA</dc:creator>
  <cp:lastModifiedBy>USER</cp:lastModifiedBy>
  <cp:revision>3</cp:revision>
  <cp:lastPrinted>2023-06-09T10:09:00Z</cp:lastPrinted>
  <dcterms:created xsi:type="dcterms:W3CDTF">2023-06-08T14:36:00Z</dcterms:created>
  <dcterms:modified xsi:type="dcterms:W3CDTF">2024-05-09T08:43:00Z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594E9DA5713B4F30AD77B712265299E9</vt:lpwstr>
  </property>
</Properties>
</file>