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CFB0" w14:textId="77777777" w:rsidR="007840D2" w:rsidRDefault="00C6265B">
      <w:pPr>
        <w:pStyle w:val="Heading2"/>
        <w:spacing w:line="276" w:lineRule="auto"/>
        <w:jc w:val="left"/>
        <w:rPr>
          <w:rFonts w:ascii="Times" w:hAnsi="Times"/>
          <w:color w:val="000000" w:themeColor="text1"/>
          <w:szCs w:val="24"/>
          <w:lang w:val="en-GB"/>
        </w:rPr>
      </w:pPr>
      <w:r>
        <w:rPr>
          <w:noProof/>
          <w:color w:val="000000" w:themeColor="text1"/>
          <w:sz w:val="24"/>
          <w:lang w:val="en-GB" w:eastAsia="en-GB"/>
        </w:rPr>
        <w:drawing>
          <wp:inline distT="0" distB="0" distL="0" distR="0" wp14:anchorId="260549F8" wp14:editId="33F3815E">
            <wp:extent cx="6660515" cy="749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750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D5EEA" w14:textId="77777777"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p w14:paraId="633F17E3" w14:textId="77777777" w:rsidR="007840D2" w:rsidRDefault="00C6265B">
      <w:pPr>
        <w:spacing w:after="200" w:line="276" w:lineRule="auto"/>
        <w:jc w:val="center"/>
        <w:rPr>
          <w:rFonts w:ascii="Cambria" w:eastAsia="Calibri" w:hAnsi="Cambria"/>
          <w:b/>
          <w:color w:val="000000" w:themeColor="text1"/>
          <w:szCs w:val="24"/>
          <w:lang w:val="hr-BA"/>
        </w:rPr>
      </w:pPr>
      <w:r>
        <w:rPr>
          <w:rFonts w:ascii="Cambria" w:eastAsia="Calibri" w:hAnsi="Cambria"/>
          <w:b/>
          <w:color w:val="000000" w:themeColor="text1"/>
          <w:szCs w:val="24"/>
          <w:lang w:val="hr-BA"/>
        </w:rPr>
        <w:t>PRIJAVA ZA UPIS DJETETA U PREDŠKOLSKU USTANOVU</w:t>
      </w:r>
    </w:p>
    <w:p w14:paraId="06845A6D" w14:textId="77777777" w:rsidR="007840D2" w:rsidRDefault="00C6265B">
      <w:pPr>
        <w:spacing w:after="200" w:line="276" w:lineRule="auto"/>
        <w:jc w:val="center"/>
        <w:rPr>
          <w:rFonts w:ascii="Cambria" w:eastAsia="Calibri" w:hAnsi="Cambria"/>
          <w:color w:val="000000" w:themeColor="text1"/>
          <w:szCs w:val="24"/>
          <w:lang w:val="hr-BA"/>
        </w:rPr>
      </w:pPr>
      <w:r>
        <w:rPr>
          <w:rFonts w:ascii="Cambria" w:eastAsia="Calibri" w:hAnsi="Cambria"/>
          <w:color w:val="000000" w:themeColor="text1"/>
          <w:szCs w:val="24"/>
          <w:lang w:val="hr-BA"/>
        </w:rPr>
        <w:t>Centar za odgoj, obrazovanje i rehabilitaciju „Vladimir Nazor“</w:t>
      </w:r>
    </w:p>
    <w:p w14:paraId="1E8DBDD9" w14:textId="77777777" w:rsidR="007840D2" w:rsidRDefault="00C6265B">
      <w:pPr>
        <w:spacing w:after="200" w:line="276" w:lineRule="auto"/>
        <w:jc w:val="center"/>
        <w:rPr>
          <w:rFonts w:ascii="Cambria" w:eastAsia="Calibri" w:hAnsi="Cambria"/>
          <w:color w:val="000000" w:themeColor="text1"/>
          <w:szCs w:val="24"/>
          <w:lang w:val="hr-BA"/>
        </w:rPr>
      </w:pPr>
      <w:r>
        <w:rPr>
          <w:rFonts w:ascii="Cambria" w:eastAsia="Calibri" w:hAnsi="Cambria"/>
          <w:color w:val="000000" w:themeColor="text1"/>
          <w:szCs w:val="24"/>
          <w:lang w:val="hr-BA"/>
        </w:rPr>
        <w:t>Predškolski odjel „More nade“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2"/>
        <w:gridCol w:w="1838"/>
        <w:gridCol w:w="1800"/>
        <w:gridCol w:w="1666"/>
        <w:gridCol w:w="1234"/>
        <w:gridCol w:w="2483"/>
      </w:tblGrid>
      <w:tr w:rsidR="007840D2" w14:paraId="37C95279" w14:textId="77777777">
        <w:tc>
          <w:tcPr>
            <w:tcW w:w="6836" w:type="dxa"/>
            <w:gridSpan w:val="4"/>
            <w:shd w:val="clear" w:color="auto" w:fill="B8CCE4"/>
          </w:tcPr>
          <w:p w14:paraId="3EB8F4CA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  <w:t xml:space="preserve">OSNOVNI PODACI O </w:t>
            </w: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bs-Latn-BA"/>
              </w:rPr>
              <w:t xml:space="preserve">  </w:t>
            </w: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  <w:t>RODITELJIMA/STARATELJIMA</w:t>
            </w:r>
          </w:p>
        </w:tc>
        <w:tc>
          <w:tcPr>
            <w:tcW w:w="3717" w:type="dxa"/>
            <w:gridSpan w:val="2"/>
            <w:shd w:val="clear" w:color="auto" w:fill="B8CCE4"/>
          </w:tcPr>
          <w:p w14:paraId="5893C3BF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bs-Latn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bs-Latn-BA"/>
              </w:rPr>
              <w:t>OSNOVNI PODACI O DJETETU</w:t>
            </w:r>
          </w:p>
        </w:tc>
      </w:tr>
      <w:tr w:rsidR="007840D2" w14:paraId="023E626B" w14:textId="77777777">
        <w:trPr>
          <w:trHeight w:val="90"/>
        </w:trPr>
        <w:tc>
          <w:tcPr>
            <w:tcW w:w="1532" w:type="dxa"/>
          </w:tcPr>
          <w:p w14:paraId="416DCEDD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 w:val="22"/>
                <w:u w:val="single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 w:val="22"/>
                <w:u w:val="single"/>
                <w:lang w:val="hr-BA"/>
              </w:rPr>
              <w:t>PODACI O MAJCI</w:t>
            </w:r>
          </w:p>
        </w:tc>
        <w:tc>
          <w:tcPr>
            <w:tcW w:w="1838" w:type="dxa"/>
          </w:tcPr>
          <w:p w14:paraId="2CA5C522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14:paraId="6E8882D0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 w:val="22"/>
                <w:u w:val="single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 w:val="22"/>
                <w:u w:val="single"/>
                <w:lang w:val="hr-BA"/>
              </w:rPr>
              <w:t>PODACI O OCU</w:t>
            </w:r>
          </w:p>
        </w:tc>
        <w:tc>
          <w:tcPr>
            <w:tcW w:w="1666" w:type="dxa"/>
          </w:tcPr>
          <w:p w14:paraId="060F6120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717" w:type="dxa"/>
            <w:gridSpan w:val="2"/>
          </w:tcPr>
          <w:p w14:paraId="170DA9F9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76FE6E77" w14:textId="77777777">
        <w:trPr>
          <w:trHeight w:val="522"/>
        </w:trPr>
        <w:tc>
          <w:tcPr>
            <w:tcW w:w="1532" w:type="dxa"/>
          </w:tcPr>
          <w:p w14:paraId="2E5255C0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IME I PREZIME</w:t>
            </w:r>
          </w:p>
        </w:tc>
        <w:tc>
          <w:tcPr>
            <w:tcW w:w="1838" w:type="dxa"/>
          </w:tcPr>
          <w:p w14:paraId="27B0670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56DD5A2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14:paraId="51A96A03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IME I PREZIME</w:t>
            </w:r>
          </w:p>
        </w:tc>
        <w:tc>
          <w:tcPr>
            <w:tcW w:w="1666" w:type="dxa"/>
          </w:tcPr>
          <w:p w14:paraId="6B54DDD6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234" w:type="dxa"/>
          </w:tcPr>
          <w:p w14:paraId="31CF586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IME I PREZIME</w:t>
            </w:r>
          </w:p>
        </w:tc>
        <w:tc>
          <w:tcPr>
            <w:tcW w:w="2483" w:type="dxa"/>
          </w:tcPr>
          <w:p w14:paraId="7A7F0C0E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2A1EB725" w14:textId="77777777">
        <w:trPr>
          <w:trHeight w:val="357"/>
        </w:trPr>
        <w:tc>
          <w:tcPr>
            <w:tcW w:w="1532" w:type="dxa"/>
          </w:tcPr>
          <w:p w14:paraId="19E0D553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STRUČNA SPREMA I ZANIMANJE</w:t>
            </w:r>
          </w:p>
        </w:tc>
        <w:tc>
          <w:tcPr>
            <w:tcW w:w="1838" w:type="dxa"/>
          </w:tcPr>
          <w:p w14:paraId="6164A200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14:paraId="6CA7B376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STRUČNA SPREMA I ZANIMANJE</w:t>
            </w:r>
          </w:p>
        </w:tc>
        <w:tc>
          <w:tcPr>
            <w:tcW w:w="1666" w:type="dxa"/>
          </w:tcPr>
          <w:p w14:paraId="789CB16C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234" w:type="dxa"/>
          </w:tcPr>
          <w:p w14:paraId="2E4F6A4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DATUM ROĐENJA</w:t>
            </w:r>
          </w:p>
        </w:tc>
        <w:tc>
          <w:tcPr>
            <w:tcW w:w="2483" w:type="dxa"/>
          </w:tcPr>
          <w:p w14:paraId="37AE05B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5CC4310D" w14:textId="77777777">
        <w:tc>
          <w:tcPr>
            <w:tcW w:w="1532" w:type="dxa"/>
          </w:tcPr>
          <w:p w14:paraId="7764C29B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NAZIV, ADRESA  I KONTAKT POSLODAVCA</w:t>
            </w:r>
          </w:p>
        </w:tc>
        <w:tc>
          <w:tcPr>
            <w:tcW w:w="1838" w:type="dxa"/>
          </w:tcPr>
          <w:p w14:paraId="6F8AAF0A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14:paraId="366A00DA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NAZIV, ADRESA  I KONTAKT POSLODAVCA</w:t>
            </w:r>
          </w:p>
        </w:tc>
        <w:tc>
          <w:tcPr>
            <w:tcW w:w="1666" w:type="dxa"/>
          </w:tcPr>
          <w:p w14:paraId="1BAF8C8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234" w:type="dxa"/>
          </w:tcPr>
          <w:p w14:paraId="38AEEF02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MJESTO ROĐENJA</w:t>
            </w:r>
          </w:p>
        </w:tc>
        <w:tc>
          <w:tcPr>
            <w:tcW w:w="2483" w:type="dxa"/>
          </w:tcPr>
          <w:p w14:paraId="2A140302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71672204" w14:textId="77777777">
        <w:trPr>
          <w:trHeight w:val="447"/>
        </w:trPr>
        <w:tc>
          <w:tcPr>
            <w:tcW w:w="1532" w:type="dxa"/>
          </w:tcPr>
          <w:p w14:paraId="6D9AAAF1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KONTAKT TELEFON</w:t>
            </w:r>
          </w:p>
        </w:tc>
        <w:tc>
          <w:tcPr>
            <w:tcW w:w="1838" w:type="dxa"/>
          </w:tcPr>
          <w:p w14:paraId="619CDCF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14:paraId="59D665B8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KONTAKT TELEFON</w:t>
            </w:r>
          </w:p>
        </w:tc>
        <w:tc>
          <w:tcPr>
            <w:tcW w:w="1666" w:type="dxa"/>
          </w:tcPr>
          <w:p w14:paraId="11092A3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717" w:type="dxa"/>
            <w:gridSpan w:val="2"/>
            <w:vMerge w:val="restart"/>
          </w:tcPr>
          <w:p w14:paraId="27A49EA7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2070AADF" w14:textId="77777777">
        <w:tc>
          <w:tcPr>
            <w:tcW w:w="1532" w:type="dxa"/>
          </w:tcPr>
          <w:p w14:paraId="1C90D9E2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EMAIL</w:t>
            </w:r>
          </w:p>
        </w:tc>
        <w:tc>
          <w:tcPr>
            <w:tcW w:w="1838" w:type="dxa"/>
          </w:tcPr>
          <w:p w14:paraId="7C03724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00" w:type="dxa"/>
          </w:tcPr>
          <w:p w14:paraId="2B437944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EMAIL</w:t>
            </w:r>
          </w:p>
        </w:tc>
        <w:tc>
          <w:tcPr>
            <w:tcW w:w="1666" w:type="dxa"/>
          </w:tcPr>
          <w:p w14:paraId="568FE22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717" w:type="dxa"/>
            <w:gridSpan w:val="2"/>
            <w:vMerge/>
          </w:tcPr>
          <w:p w14:paraId="68E47BDD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</w:tbl>
    <w:p w14:paraId="1D5801D5" w14:textId="77777777"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891"/>
        <w:gridCol w:w="2700"/>
        <w:gridCol w:w="2540"/>
      </w:tblGrid>
      <w:tr w:rsidR="007840D2" w14:paraId="5F39295D" w14:textId="77777777">
        <w:tc>
          <w:tcPr>
            <w:tcW w:w="10479" w:type="dxa"/>
            <w:gridSpan w:val="4"/>
            <w:shd w:val="clear" w:color="auto" w:fill="B8CCE4"/>
          </w:tcPr>
          <w:p w14:paraId="544B1388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  <w:t>OSTALI PODACI O PORODICI I DJETETU</w:t>
            </w:r>
          </w:p>
        </w:tc>
      </w:tr>
      <w:tr w:rsidR="007840D2" w14:paraId="193A1D86" w14:textId="77777777">
        <w:tc>
          <w:tcPr>
            <w:tcW w:w="3348" w:type="dxa"/>
          </w:tcPr>
          <w:p w14:paraId="2EF4B046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C1B3EF3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UKUPAN BROJ ČLANOVA PORODICE</w:t>
            </w:r>
          </w:p>
          <w:p w14:paraId="3C4AE218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1891" w:type="dxa"/>
          </w:tcPr>
          <w:p w14:paraId="1FD0894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2700" w:type="dxa"/>
          </w:tcPr>
          <w:p w14:paraId="1E2EA150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DEF48F5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UKUPAN BROJ DJECE</w:t>
            </w:r>
          </w:p>
        </w:tc>
        <w:tc>
          <w:tcPr>
            <w:tcW w:w="2540" w:type="dxa"/>
          </w:tcPr>
          <w:p w14:paraId="5FCEE978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</w:t>
            </w:r>
          </w:p>
          <w:p w14:paraId="1FDF943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Braće: </w:t>
            </w:r>
          </w:p>
          <w:p w14:paraId="5F459982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C1EEB6B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Sestara:</w:t>
            </w:r>
          </w:p>
        </w:tc>
      </w:tr>
      <w:tr w:rsidR="007840D2" w14:paraId="499DD70F" w14:textId="77777777">
        <w:tc>
          <w:tcPr>
            <w:tcW w:w="3348" w:type="dxa"/>
          </w:tcPr>
          <w:p w14:paraId="658B5340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D05B995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1. Ko najviše vremena provodi s djetetom?</w:t>
            </w:r>
          </w:p>
        </w:tc>
        <w:tc>
          <w:tcPr>
            <w:tcW w:w="7131" w:type="dxa"/>
            <w:gridSpan w:val="3"/>
          </w:tcPr>
          <w:p w14:paraId="4FAD623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5E20179B" w14:textId="77777777">
        <w:tc>
          <w:tcPr>
            <w:tcW w:w="3348" w:type="dxa"/>
          </w:tcPr>
          <w:p w14:paraId="475036B0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B4EC86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2. Koliko dnevno vremena provodite s djetetom?</w:t>
            </w:r>
          </w:p>
        </w:tc>
        <w:tc>
          <w:tcPr>
            <w:tcW w:w="7131" w:type="dxa"/>
            <w:gridSpan w:val="3"/>
          </w:tcPr>
          <w:p w14:paraId="486B797A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5B3DC262" w14:textId="77777777">
        <w:tc>
          <w:tcPr>
            <w:tcW w:w="3348" w:type="dxa"/>
          </w:tcPr>
          <w:p w14:paraId="103690C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85D7C69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3. Šta vam predstavlja najveći izazov/problem kod djeteta?</w:t>
            </w:r>
          </w:p>
        </w:tc>
        <w:tc>
          <w:tcPr>
            <w:tcW w:w="7131" w:type="dxa"/>
            <w:gridSpan w:val="3"/>
          </w:tcPr>
          <w:p w14:paraId="557A989E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4A352FDE" w14:textId="77777777">
        <w:tc>
          <w:tcPr>
            <w:tcW w:w="3348" w:type="dxa"/>
          </w:tcPr>
          <w:p w14:paraId="6B571366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6901C2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4. Koja su Vaša očekivanja od djeteta boravkom u predškolskoj ustanovi?</w:t>
            </w:r>
          </w:p>
        </w:tc>
        <w:tc>
          <w:tcPr>
            <w:tcW w:w="7131" w:type="dxa"/>
            <w:gridSpan w:val="3"/>
          </w:tcPr>
          <w:p w14:paraId="6195C862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10147848" w14:textId="77777777">
        <w:tc>
          <w:tcPr>
            <w:tcW w:w="3348" w:type="dxa"/>
          </w:tcPr>
          <w:p w14:paraId="757A306F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BA11BE4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5. Koja su Vaša očekivanja od uposlenika u predškolskoj ustanovi?</w:t>
            </w:r>
          </w:p>
        </w:tc>
        <w:tc>
          <w:tcPr>
            <w:tcW w:w="7131" w:type="dxa"/>
            <w:gridSpan w:val="3"/>
          </w:tcPr>
          <w:p w14:paraId="1EB7E68D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</w:tbl>
    <w:p w14:paraId="7C571973" w14:textId="77777777"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4"/>
        <w:gridCol w:w="5415"/>
      </w:tblGrid>
      <w:tr w:rsidR="007840D2" w14:paraId="07123B92" w14:textId="77777777">
        <w:tc>
          <w:tcPr>
            <w:tcW w:w="10705" w:type="dxa"/>
            <w:gridSpan w:val="2"/>
            <w:shd w:val="clear" w:color="auto" w:fill="B8CCE4"/>
          </w:tcPr>
          <w:p w14:paraId="347852EE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  <w:t>ZAOKRUŽITE TAČNE TVRDNJE</w:t>
            </w:r>
          </w:p>
        </w:tc>
      </w:tr>
      <w:tr w:rsidR="007840D2" w14:paraId="6C47A7AD" w14:textId="77777777">
        <w:tc>
          <w:tcPr>
            <w:tcW w:w="5213" w:type="dxa"/>
          </w:tcPr>
          <w:p w14:paraId="618411F9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2B277AB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1. Dijete živi u porodičnoj  zajednici, sa oba roditelja.</w:t>
            </w:r>
          </w:p>
        </w:tc>
        <w:tc>
          <w:tcPr>
            <w:tcW w:w="5492" w:type="dxa"/>
          </w:tcPr>
          <w:p w14:paraId="33A5986A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2D4E44F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</w:tc>
      </w:tr>
      <w:tr w:rsidR="007840D2" w14:paraId="6757E415" w14:textId="77777777">
        <w:trPr>
          <w:trHeight w:val="215"/>
        </w:trPr>
        <w:tc>
          <w:tcPr>
            <w:tcW w:w="5213" w:type="dxa"/>
          </w:tcPr>
          <w:p w14:paraId="13F89727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2CB7E0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2. Samohrani ste roditelj.</w:t>
            </w:r>
          </w:p>
        </w:tc>
        <w:tc>
          <w:tcPr>
            <w:tcW w:w="5492" w:type="dxa"/>
          </w:tcPr>
          <w:p w14:paraId="13AE7144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63C0350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</w:tc>
      </w:tr>
      <w:tr w:rsidR="007840D2" w14:paraId="6A297AFC" w14:textId="77777777">
        <w:trPr>
          <w:trHeight w:val="215"/>
        </w:trPr>
        <w:tc>
          <w:tcPr>
            <w:tcW w:w="5213" w:type="dxa"/>
          </w:tcPr>
          <w:p w14:paraId="31D5F98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8D2B291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3. Roditelji djeteta su razvedeni.</w:t>
            </w:r>
          </w:p>
        </w:tc>
        <w:tc>
          <w:tcPr>
            <w:tcW w:w="5492" w:type="dxa"/>
          </w:tcPr>
          <w:p w14:paraId="46194E8D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3E74406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</w:tc>
      </w:tr>
      <w:tr w:rsidR="007840D2" w14:paraId="5A788A8E" w14:textId="77777777">
        <w:trPr>
          <w:trHeight w:val="215"/>
        </w:trPr>
        <w:tc>
          <w:tcPr>
            <w:tcW w:w="10705" w:type="dxa"/>
            <w:gridSpan w:val="2"/>
            <w:shd w:val="clear" w:color="auto" w:fill="B8CCE4"/>
          </w:tcPr>
          <w:p w14:paraId="54600976" w14:textId="77777777" w:rsidR="007840D2" w:rsidRDefault="007840D2">
            <w:pPr>
              <w:spacing w:line="276" w:lineRule="auto"/>
              <w:rPr>
                <w:rFonts w:ascii="Cambria" w:hAnsi="Cambria"/>
                <w:b/>
                <w:i/>
                <w:color w:val="000000" w:themeColor="text1"/>
                <w:sz w:val="22"/>
                <w:lang w:val="hr-BA"/>
              </w:rPr>
            </w:pPr>
          </w:p>
          <w:p w14:paraId="0357CDA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 w:val="22"/>
                <w:lang w:val="hr-BA"/>
              </w:rPr>
              <w:t>NAPOMENA</w:t>
            </w: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: Ukoliko je Vaš   odgovor na tvrdnju  br. 2  i 3 DA, uz prijavu i potrebnu dokumentaciju,  obavezno je prilaganje  i Rješenja  nadležne institucije kojim se potvrđuje ispravnost Vaše tvrdnje  o navedenom statusu!</w:t>
            </w:r>
          </w:p>
        </w:tc>
      </w:tr>
      <w:tr w:rsidR="007840D2" w14:paraId="1D888CF7" w14:textId="77777777">
        <w:trPr>
          <w:trHeight w:val="215"/>
        </w:trPr>
        <w:tc>
          <w:tcPr>
            <w:tcW w:w="5213" w:type="dxa"/>
          </w:tcPr>
          <w:p w14:paraId="5D68471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47C57F0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4. Dijete je u tekućoj školskoj godini bilo na listi čekanja u predškolskom odjelu “More nade“. </w:t>
            </w:r>
          </w:p>
          <w:p w14:paraId="31463B19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E560EA9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Ukoliko je Vaš odgovor DA, navedite datum prijave djeteta na listu čekanja.</w:t>
            </w:r>
          </w:p>
        </w:tc>
        <w:tc>
          <w:tcPr>
            <w:tcW w:w="5492" w:type="dxa"/>
          </w:tcPr>
          <w:p w14:paraId="767D6EC4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50F3B55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  <w:p w14:paraId="7463F588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9CF517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1748A1C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EE32C2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C211DFE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</w:t>
            </w:r>
          </w:p>
        </w:tc>
      </w:tr>
      <w:tr w:rsidR="007840D2" w14:paraId="6749FBEC" w14:textId="77777777">
        <w:trPr>
          <w:trHeight w:val="215"/>
        </w:trPr>
        <w:tc>
          <w:tcPr>
            <w:tcW w:w="5213" w:type="dxa"/>
          </w:tcPr>
          <w:p w14:paraId="1A94A49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37B0BEC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5. Da li imate dijete koje trenutno pohađa predškolski odjel „More nade“?</w:t>
            </w:r>
          </w:p>
          <w:p w14:paraId="3285391F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BED32AD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Ukoliko je odgovor DA, navedite ime i prezime djeteta i datum rođenja .</w:t>
            </w:r>
          </w:p>
        </w:tc>
        <w:tc>
          <w:tcPr>
            <w:tcW w:w="5492" w:type="dxa"/>
          </w:tcPr>
          <w:p w14:paraId="15BDFD94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4B5CB5E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  <w:p w14:paraId="3D479C42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F4251E9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E4D51DB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..........................................................</w:t>
            </w:r>
          </w:p>
        </w:tc>
      </w:tr>
      <w:tr w:rsidR="007840D2" w14:paraId="0D81D79C" w14:textId="77777777">
        <w:trPr>
          <w:trHeight w:val="215"/>
        </w:trPr>
        <w:tc>
          <w:tcPr>
            <w:tcW w:w="5213" w:type="dxa"/>
          </w:tcPr>
          <w:p w14:paraId="1C5283DF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499D48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6. Dijete je bilo uključeno u odgojno-obrazovni proces u nekoj drugoj ustanovi.</w:t>
            </w:r>
          </w:p>
          <w:p w14:paraId="3C7A588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CA393C1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Ukoliko je Vaš odgovor DA, navedite naziv ustanove i vremenski period uključenosti u istu.</w:t>
            </w:r>
          </w:p>
          <w:p w14:paraId="6A6822FC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14:paraId="38130F8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E46F8FE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  <w:p w14:paraId="13CB1167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06749D2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5880057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................................................................</w:t>
            </w:r>
          </w:p>
        </w:tc>
      </w:tr>
      <w:tr w:rsidR="007840D2" w14:paraId="59443CCA" w14:textId="77777777">
        <w:trPr>
          <w:trHeight w:val="215"/>
        </w:trPr>
        <w:tc>
          <w:tcPr>
            <w:tcW w:w="10705" w:type="dxa"/>
            <w:gridSpan w:val="2"/>
            <w:shd w:val="clear" w:color="auto" w:fill="B8CCE4"/>
          </w:tcPr>
          <w:p w14:paraId="49393285" w14:textId="77777777" w:rsidR="007840D2" w:rsidRDefault="007840D2">
            <w:pPr>
              <w:spacing w:line="276" w:lineRule="auto"/>
              <w:rPr>
                <w:rFonts w:ascii="Cambria" w:hAnsi="Cambria"/>
                <w:b/>
                <w:i/>
                <w:color w:val="000000" w:themeColor="text1"/>
                <w:sz w:val="22"/>
                <w:lang w:val="hr-BA"/>
              </w:rPr>
            </w:pPr>
          </w:p>
          <w:p w14:paraId="3253F0A8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 w:val="22"/>
                <w:lang w:val="hr-BA"/>
              </w:rPr>
              <w:t>NAPOMENA</w:t>
            </w: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:  Odgovori na sljedeća pitanja  od  izuzetne su važnosti za zdravlje i siguran boravak djeteta u predškolskom odjelu. Na sljedeća pitanja odgovarate pod svojom punom savješću i odgovornošću.</w:t>
            </w:r>
          </w:p>
        </w:tc>
      </w:tr>
      <w:tr w:rsidR="007840D2" w14:paraId="0153E03B" w14:textId="77777777">
        <w:trPr>
          <w:trHeight w:val="135"/>
        </w:trPr>
        <w:tc>
          <w:tcPr>
            <w:tcW w:w="5213" w:type="dxa"/>
          </w:tcPr>
          <w:p w14:paraId="29DCF07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C01F254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7.  Da li je dijete redovno vakcinisano?</w:t>
            </w:r>
          </w:p>
          <w:p w14:paraId="11BA45FA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14:paraId="321B49E9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BEF2B10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</w:tc>
      </w:tr>
      <w:tr w:rsidR="007840D2" w14:paraId="55C99FA4" w14:textId="77777777">
        <w:trPr>
          <w:trHeight w:val="135"/>
        </w:trPr>
        <w:tc>
          <w:tcPr>
            <w:tcW w:w="5213" w:type="dxa"/>
          </w:tcPr>
          <w:p w14:paraId="09CDDBA1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96F58B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8. Da li dijete boluje od neke bolesti?</w:t>
            </w:r>
          </w:p>
          <w:p w14:paraId="7FAAAC9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</w:t>
            </w:r>
          </w:p>
          <w:p w14:paraId="51AD2CF9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Ako je odgovor DA, navedite naziv, vrstu  bolesti?</w:t>
            </w:r>
          </w:p>
        </w:tc>
        <w:tc>
          <w:tcPr>
            <w:tcW w:w="5492" w:type="dxa"/>
          </w:tcPr>
          <w:p w14:paraId="7BA324CB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CC785DE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  <w:p w14:paraId="4D6774E2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4FBD6C6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C6B2726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</w:t>
            </w:r>
          </w:p>
        </w:tc>
      </w:tr>
      <w:tr w:rsidR="007840D2" w14:paraId="36C27F04" w14:textId="77777777">
        <w:trPr>
          <w:trHeight w:val="135"/>
        </w:trPr>
        <w:tc>
          <w:tcPr>
            <w:tcW w:w="5213" w:type="dxa"/>
          </w:tcPr>
          <w:p w14:paraId="32FE3151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CB6C8FD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9.   Da li dijete posjeduje medicinsku dokumentaciju?</w:t>
            </w:r>
          </w:p>
        </w:tc>
        <w:tc>
          <w:tcPr>
            <w:tcW w:w="5492" w:type="dxa"/>
          </w:tcPr>
          <w:p w14:paraId="6B498692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EBC881F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  <w:p w14:paraId="21BEFB7C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2CEC6B4F" w14:textId="77777777">
        <w:trPr>
          <w:trHeight w:val="135"/>
        </w:trPr>
        <w:tc>
          <w:tcPr>
            <w:tcW w:w="5213" w:type="dxa"/>
          </w:tcPr>
          <w:p w14:paraId="5E8F946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53DB027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10.  Da li dijete ima dijagnosticiran oblik razvojnog </w:t>
            </w:r>
          </w:p>
          <w:p w14:paraId="6A9B957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lastRenderedPageBreak/>
              <w:t xml:space="preserve">       poremećaja / teškoće?</w:t>
            </w:r>
          </w:p>
          <w:p w14:paraId="6DC2EDF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</w:t>
            </w:r>
          </w:p>
          <w:p w14:paraId="6A3126B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Ukoliko je odgovor DA, navedite naziv    </w:t>
            </w:r>
          </w:p>
          <w:p w14:paraId="7AA6A3EC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 teškoće/poremećaja.</w:t>
            </w:r>
          </w:p>
        </w:tc>
        <w:tc>
          <w:tcPr>
            <w:tcW w:w="5492" w:type="dxa"/>
          </w:tcPr>
          <w:p w14:paraId="65EBA17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B9D976A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  <w:p w14:paraId="07C680CC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547C9EE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E1A95AB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........................................................</w:t>
            </w:r>
          </w:p>
        </w:tc>
      </w:tr>
      <w:tr w:rsidR="007840D2" w14:paraId="3142B0EA" w14:textId="77777777">
        <w:trPr>
          <w:trHeight w:val="215"/>
        </w:trPr>
        <w:tc>
          <w:tcPr>
            <w:tcW w:w="5213" w:type="dxa"/>
          </w:tcPr>
          <w:p w14:paraId="04DD734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E9CC390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11. Da li je dijete sklono alergijama?</w:t>
            </w:r>
          </w:p>
          <w:p w14:paraId="1F07317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  </w:t>
            </w:r>
          </w:p>
          <w:p w14:paraId="7200BCD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Ukoliko je odgovor DA, navedite tačno na šta je dijete alergično?</w:t>
            </w:r>
          </w:p>
        </w:tc>
        <w:tc>
          <w:tcPr>
            <w:tcW w:w="5492" w:type="dxa"/>
          </w:tcPr>
          <w:p w14:paraId="2159DA41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F16A830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  NE</w:t>
            </w:r>
          </w:p>
          <w:p w14:paraId="733EF23B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0DFB57F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......................................................................</w:t>
            </w:r>
          </w:p>
        </w:tc>
      </w:tr>
      <w:tr w:rsidR="007840D2" w14:paraId="4062A8EA" w14:textId="77777777">
        <w:trPr>
          <w:trHeight w:val="215"/>
        </w:trPr>
        <w:tc>
          <w:tcPr>
            <w:tcW w:w="5213" w:type="dxa"/>
          </w:tcPr>
          <w:p w14:paraId="6689CA6F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F2804D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12.  Da li je dijete pod nekom medicinskom terapijom?</w:t>
            </w:r>
          </w:p>
          <w:p w14:paraId="4D4E0032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  </w:t>
            </w:r>
          </w:p>
          <w:p w14:paraId="446A6D6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 Ukoliko je odgovor DA, navedite vrstu terapije.</w:t>
            </w:r>
          </w:p>
        </w:tc>
        <w:tc>
          <w:tcPr>
            <w:tcW w:w="5492" w:type="dxa"/>
          </w:tcPr>
          <w:p w14:paraId="41F50B0C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0B5AF63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NE</w:t>
            </w:r>
          </w:p>
          <w:p w14:paraId="0516559D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4DF2A32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........................................................................</w:t>
            </w:r>
          </w:p>
        </w:tc>
      </w:tr>
      <w:tr w:rsidR="007840D2" w14:paraId="615B11C5" w14:textId="77777777">
        <w:trPr>
          <w:trHeight w:val="215"/>
        </w:trPr>
        <w:tc>
          <w:tcPr>
            <w:tcW w:w="5213" w:type="dxa"/>
          </w:tcPr>
          <w:p w14:paraId="23F6F04D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36D84E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13. Da li dijete koristi pomoćna sredstva?</w:t>
            </w:r>
          </w:p>
          <w:p w14:paraId="2B905DF9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C71DAF1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 Ukoliko je odgovor DA, navedite vrstu pomogala.</w:t>
            </w:r>
          </w:p>
        </w:tc>
        <w:tc>
          <w:tcPr>
            <w:tcW w:w="5492" w:type="dxa"/>
          </w:tcPr>
          <w:p w14:paraId="16E94651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E3B4115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NE</w:t>
            </w:r>
          </w:p>
          <w:p w14:paraId="123C8A30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78E18D2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.......................................................................</w:t>
            </w:r>
          </w:p>
        </w:tc>
      </w:tr>
      <w:tr w:rsidR="007840D2" w14:paraId="169E6803" w14:textId="77777777">
        <w:trPr>
          <w:trHeight w:val="215"/>
        </w:trPr>
        <w:tc>
          <w:tcPr>
            <w:tcW w:w="5213" w:type="dxa"/>
          </w:tcPr>
          <w:p w14:paraId="7DC59877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0770EA2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14. Da li je dijete agresivno (agresivnost usmjerena prema drugima)?</w:t>
            </w:r>
          </w:p>
          <w:p w14:paraId="12792B01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D738A2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Ukoliko je odgovor DA, zaokružite ili navedite </w:t>
            </w:r>
          </w:p>
          <w:p w14:paraId="6487A3E7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manifeste/načine ispoljavanja djetetove     agresivnosti prema drugima.</w:t>
            </w:r>
          </w:p>
        </w:tc>
        <w:tc>
          <w:tcPr>
            <w:tcW w:w="5492" w:type="dxa"/>
          </w:tcPr>
          <w:p w14:paraId="42A7B56D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6E7EEA4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NE</w:t>
            </w:r>
          </w:p>
          <w:p w14:paraId="7ABACD76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B69176F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ugriza          pljuje         udara       bježi       štipa  </w:t>
            </w:r>
          </w:p>
          <w:p w14:paraId="39B4E8FF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C5B5939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77AD0B4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Drugo: ..................................................</w:t>
            </w:r>
          </w:p>
          <w:p w14:paraId="0DA5399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3972BF8D" w14:textId="77777777">
        <w:trPr>
          <w:trHeight w:val="215"/>
        </w:trPr>
        <w:tc>
          <w:tcPr>
            <w:tcW w:w="5213" w:type="dxa"/>
          </w:tcPr>
          <w:p w14:paraId="560909FD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3D11304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15. Da li je dijete autoagresivno (samopovređuje se)?</w:t>
            </w:r>
          </w:p>
          <w:p w14:paraId="76D34DB4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358D6A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</w:t>
            </w:r>
          </w:p>
          <w:p w14:paraId="222F5348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Ukoliko je odgovor DA,  zaokružite ili navedite </w:t>
            </w:r>
          </w:p>
          <w:p w14:paraId="0C9AB4B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manifeste/načine ispoljavanje djetetove autoagresivnosti.</w:t>
            </w:r>
          </w:p>
        </w:tc>
        <w:tc>
          <w:tcPr>
            <w:tcW w:w="5492" w:type="dxa"/>
          </w:tcPr>
          <w:p w14:paraId="2614B0B8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2CC5891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NE</w:t>
            </w:r>
          </w:p>
          <w:p w14:paraId="746E5E5B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926C54B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F6B9EF1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ugriza se      bocka se    čupa se     udara se      udara glavom</w:t>
            </w:r>
          </w:p>
          <w:p w14:paraId="0EBD7572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o pod/zid    </w:t>
            </w:r>
          </w:p>
          <w:p w14:paraId="154F4D7D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E5C7B4B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CF2BFA4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Drugo : ........................................................</w:t>
            </w:r>
          </w:p>
          <w:p w14:paraId="67AED6C9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4229981F" w14:textId="77777777">
        <w:trPr>
          <w:trHeight w:val="215"/>
        </w:trPr>
        <w:tc>
          <w:tcPr>
            <w:tcW w:w="5213" w:type="dxa"/>
          </w:tcPr>
          <w:p w14:paraId="022B5899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3F286ED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16. Ukoliko ste odgovorili sa DA, na 14. Ili 15. pitanje, navedite situacije  koje mogu izazvati agresivnost kod Vašeg djeteta.  </w:t>
            </w:r>
          </w:p>
        </w:tc>
        <w:tc>
          <w:tcPr>
            <w:tcW w:w="5492" w:type="dxa"/>
          </w:tcPr>
          <w:p w14:paraId="1A2F056C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8EFCA1E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588FA884" w14:textId="77777777">
        <w:trPr>
          <w:trHeight w:val="215"/>
        </w:trPr>
        <w:tc>
          <w:tcPr>
            <w:tcW w:w="5213" w:type="dxa"/>
          </w:tcPr>
          <w:p w14:paraId="50BDB214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8659AC9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17.  Da li je ritam spavanja djeteta normalan i uredan?</w:t>
            </w:r>
          </w:p>
          <w:p w14:paraId="0CEFCB9E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6632185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Ukoliko je odgovor NE, navedite ritam spavanja djeteta.</w:t>
            </w:r>
          </w:p>
        </w:tc>
        <w:tc>
          <w:tcPr>
            <w:tcW w:w="5492" w:type="dxa"/>
          </w:tcPr>
          <w:p w14:paraId="0409E335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A5E0D59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DA     NE</w:t>
            </w:r>
          </w:p>
          <w:p w14:paraId="5532BF6F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6E6F6B2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.......................................................................</w:t>
            </w:r>
          </w:p>
          <w:p w14:paraId="3592B75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3F13D5DB" w14:textId="77777777">
        <w:trPr>
          <w:trHeight w:val="215"/>
        </w:trPr>
        <w:tc>
          <w:tcPr>
            <w:tcW w:w="5213" w:type="dxa"/>
          </w:tcPr>
          <w:p w14:paraId="1A40C717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2228FD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lastRenderedPageBreak/>
              <w:t>18. Zaokružite tvrdnje koje opisuju nivo samostalnosti Vašeg djeteta u:</w:t>
            </w:r>
          </w:p>
          <w:p w14:paraId="42F5778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 </w:t>
            </w:r>
          </w:p>
          <w:p w14:paraId="5DF6A3D8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 </w:t>
            </w:r>
          </w:p>
          <w:p w14:paraId="59F88BB4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Hranjenju</w:t>
            </w:r>
          </w:p>
          <w:p w14:paraId="2F146A5C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D410977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</w:t>
            </w:r>
          </w:p>
          <w:p w14:paraId="0314DCF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</w:t>
            </w:r>
          </w:p>
          <w:p w14:paraId="526ED00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03012B0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F49A881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7D22A0A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Toaletu</w:t>
            </w:r>
          </w:p>
          <w:p w14:paraId="34A3AD4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</w:t>
            </w:r>
          </w:p>
        </w:tc>
        <w:tc>
          <w:tcPr>
            <w:tcW w:w="5492" w:type="dxa"/>
          </w:tcPr>
          <w:p w14:paraId="063C63DA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5CF65DB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0835D3A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A9C254E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34FF3C1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Samostalno jede    jede uz pomoć odrasle osobe</w:t>
            </w:r>
          </w:p>
          <w:p w14:paraId="5D472BD2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E69091C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djelimično samostalno jede</w:t>
            </w:r>
          </w:p>
          <w:p w14:paraId="6E8F2746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4E299CD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432FA35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2B58797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91F7881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Obavlja toalet samostalno      koristi pelene</w:t>
            </w:r>
          </w:p>
          <w:p w14:paraId="475EE619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EAE2307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potrebna pomoć u obavljanju toaleta</w:t>
            </w:r>
          </w:p>
          <w:p w14:paraId="19828422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0D537CA8" w14:textId="77777777">
        <w:trPr>
          <w:trHeight w:val="215"/>
        </w:trPr>
        <w:tc>
          <w:tcPr>
            <w:tcW w:w="5213" w:type="dxa"/>
          </w:tcPr>
          <w:p w14:paraId="770013AA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8FF4A2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19. Koje aktivnosti dijete najviše voli?</w:t>
            </w:r>
          </w:p>
          <w:p w14:paraId="54CDB66E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14:paraId="72DC6D21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435BF0E3" w14:textId="77777777">
        <w:trPr>
          <w:trHeight w:val="215"/>
        </w:trPr>
        <w:tc>
          <w:tcPr>
            <w:tcW w:w="5213" w:type="dxa"/>
          </w:tcPr>
          <w:p w14:paraId="56E201A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765A46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20. U čemu se ogleda snaga djeteta?</w:t>
            </w:r>
          </w:p>
          <w:p w14:paraId="5161DE1C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14:paraId="3292C352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3C113E4B" w14:textId="77777777">
        <w:trPr>
          <w:trHeight w:val="215"/>
        </w:trPr>
        <w:tc>
          <w:tcPr>
            <w:tcW w:w="5213" w:type="dxa"/>
          </w:tcPr>
          <w:p w14:paraId="393514F9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4726C7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21. Koji su posebni interesi djeteta?</w:t>
            </w:r>
          </w:p>
          <w:p w14:paraId="74B92E62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14:paraId="7F35552B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19CFD15A" w14:textId="77777777">
        <w:trPr>
          <w:trHeight w:val="215"/>
        </w:trPr>
        <w:tc>
          <w:tcPr>
            <w:tcW w:w="5213" w:type="dxa"/>
          </w:tcPr>
          <w:p w14:paraId="7C8F9DD5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CA6E55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22. Šta mislite o razvoju i mogućnostima Vašeg djeteta?</w:t>
            </w:r>
          </w:p>
          <w:p w14:paraId="19BA440E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5492" w:type="dxa"/>
          </w:tcPr>
          <w:p w14:paraId="19D19F0F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2B2E1964" w14:textId="77777777">
        <w:trPr>
          <w:trHeight w:val="215"/>
        </w:trPr>
        <w:tc>
          <w:tcPr>
            <w:tcW w:w="5213" w:type="dxa"/>
          </w:tcPr>
          <w:p w14:paraId="549F276F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78B8C0E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23.  Koji su razlozi upisa djeteta u Centar „Vladimir Nazor“ u Predškolski odjel „More nade“?    </w:t>
            </w:r>
          </w:p>
        </w:tc>
        <w:tc>
          <w:tcPr>
            <w:tcW w:w="5492" w:type="dxa"/>
          </w:tcPr>
          <w:p w14:paraId="62CE9B71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11E7C7AE" w14:textId="77777777">
        <w:trPr>
          <w:trHeight w:val="215"/>
        </w:trPr>
        <w:tc>
          <w:tcPr>
            <w:tcW w:w="5213" w:type="dxa"/>
          </w:tcPr>
          <w:p w14:paraId="2290D4EA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944E8B4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24. Da li ste imali preporuku za upis djeteta u predškolski odjel „More nade“?</w:t>
            </w:r>
          </w:p>
          <w:p w14:paraId="53A0171C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FA35F38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       Ukoliko je odgovor DA, navedite od strane  koga /koje ustanove je preporuka.</w:t>
            </w:r>
          </w:p>
        </w:tc>
        <w:tc>
          <w:tcPr>
            <w:tcW w:w="5492" w:type="dxa"/>
          </w:tcPr>
          <w:p w14:paraId="7988BD35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DCFA09B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DA   NE </w:t>
            </w:r>
          </w:p>
          <w:p w14:paraId="715101A5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BB8FEA4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30DC268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...................................................................................</w:t>
            </w:r>
          </w:p>
        </w:tc>
      </w:tr>
      <w:tr w:rsidR="007840D2" w14:paraId="3E6BE85A" w14:textId="77777777">
        <w:trPr>
          <w:trHeight w:val="215"/>
        </w:trPr>
        <w:tc>
          <w:tcPr>
            <w:tcW w:w="5213" w:type="dxa"/>
          </w:tcPr>
          <w:p w14:paraId="03E42506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626CFD3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25. Koja su Vaša očekivanja od stručnih saradnika iz predškolskog odjela „More nade“?     </w:t>
            </w:r>
          </w:p>
        </w:tc>
        <w:tc>
          <w:tcPr>
            <w:tcW w:w="5492" w:type="dxa"/>
          </w:tcPr>
          <w:p w14:paraId="0A3C17DB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44384F9C" w14:textId="77777777">
        <w:trPr>
          <w:trHeight w:val="215"/>
        </w:trPr>
        <w:tc>
          <w:tcPr>
            <w:tcW w:w="5213" w:type="dxa"/>
          </w:tcPr>
          <w:p w14:paraId="4CBD9C9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sz w:val="22"/>
                <w:lang w:val="bs-Latn-BA"/>
              </w:rPr>
              <w:t xml:space="preserve">26. </w:t>
            </w: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Trudnoća: a) uredna</w:t>
            </w:r>
          </w:p>
          <w:p w14:paraId="212D02C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 xml:space="preserve">                            b) s komplikacijama</w:t>
            </w:r>
          </w:p>
          <w:p w14:paraId="56D16A4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3AE73701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Bolesti tokom trudnoće:</w:t>
            </w:r>
          </w:p>
          <w:p w14:paraId="5335FBF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Koja  je trudnoća po redu:</w:t>
            </w:r>
          </w:p>
        </w:tc>
        <w:tc>
          <w:tcPr>
            <w:tcW w:w="5492" w:type="dxa"/>
          </w:tcPr>
          <w:p w14:paraId="590F8A45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29D8BBF0" w14:textId="77777777">
        <w:trPr>
          <w:trHeight w:val="215"/>
        </w:trPr>
        <w:tc>
          <w:tcPr>
            <w:tcW w:w="5213" w:type="dxa"/>
          </w:tcPr>
          <w:p w14:paraId="3F52E5A5" w14:textId="77777777" w:rsidR="007840D2" w:rsidRDefault="00C626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Porod: a) uredan</w:t>
            </w:r>
          </w:p>
          <w:p w14:paraId="6A40B9D7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 xml:space="preserve">                     b) uz pomoć intervencija</w:t>
            </w:r>
          </w:p>
          <w:p w14:paraId="5026513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APGAR:</w:t>
            </w:r>
          </w:p>
          <w:p w14:paraId="690651DE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Težina:</w:t>
            </w:r>
          </w:p>
          <w:p w14:paraId="327F95E7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Dužina:</w:t>
            </w:r>
          </w:p>
          <w:p w14:paraId="63A69A1B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Obim glave:</w:t>
            </w:r>
          </w:p>
          <w:p w14:paraId="0972D9D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Obim grudnog koša:</w:t>
            </w:r>
          </w:p>
          <w:p w14:paraId="161B293B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lastRenderedPageBreak/>
              <w:t>Da li je odmah zaplakalo:</w:t>
            </w:r>
          </w:p>
          <w:p w14:paraId="2B096B0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Koliko minuta poslije:</w:t>
            </w:r>
          </w:p>
          <w:p w14:paraId="235C37B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Reeanimacija:</w:t>
            </w:r>
          </w:p>
          <w:p w14:paraId="23D28CED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Koliko dugo:</w:t>
            </w:r>
          </w:p>
        </w:tc>
        <w:tc>
          <w:tcPr>
            <w:tcW w:w="5492" w:type="dxa"/>
          </w:tcPr>
          <w:p w14:paraId="5F7515F8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4863B71A" w14:textId="77777777">
        <w:trPr>
          <w:trHeight w:val="215"/>
        </w:trPr>
        <w:tc>
          <w:tcPr>
            <w:tcW w:w="5213" w:type="dxa"/>
          </w:tcPr>
          <w:p w14:paraId="7AAEAECA" w14:textId="77777777" w:rsidR="007840D2" w:rsidRDefault="00C626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Rani postnatalni period</w:t>
            </w:r>
          </w:p>
          <w:p w14:paraId="1A747BF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Boravak u bolnici:</w:t>
            </w:r>
          </w:p>
          <w:p w14:paraId="01C45A8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Dojenje:</w:t>
            </w:r>
          </w:p>
          <w:p w14:paraId="64D16519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Bljuckanje:</w:t>
            </w:r>
          </w:p>
          <w:p w14:paraId="5020668C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Salivacija:</w:t>
            </w:r>
          </w:p>
          <w:p w14:paraId="060ADA0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Socijalni osmijeh:</w:t>
            </w:r>
          </w:p>
        </w:tc>
        <w:tc>
          <w:tcPr>
            <w:tcW w:w="5492" w:type="dxa"/>
          </w:tcPr>
          <w:p w14:paraId="695A4DB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09E8E441" w14:textId="77777777">
        <w:trPr>
          <w:trHeight w:val="215"/>
        </w:trPr>
        <w:tc>
          <w:tcPr>
            <w:tcW w:w="5213" w:type="dxa"/>
          </w:tcPr>
          <w:p w14:paraId="34742994" w14:textId="77777777" w:rsidR="007840D2" w:rsidRDefault="00C6265B">
            <w:pPr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Motorika</w:t>
            </w:r>
          </w:p>
          <w:p w14:paraId="676BD107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Držanje glave dok leži potrbuške:</w:t>
            </w:r>
          </w:p>
          <w:p w14:paraId="2E3EF79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Rotacije:</w:t>
            </w:r>
          </w:p>
          <w:p w14:paraId="40AC89C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Sjedenje uz pridržavanje:</w:t>
            </w:r>
          </w:p>
          <w:p w14:paraId="362FA80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Samostalno sjedenje:</w:t>
            </w:r>
          </w:p>
          <w:p w14:paraId="5D4D3E7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Puzanje:</w:t>
            </w:r>
          </w:p>
          <w:p w14:paraId="7761A6ED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Stajanje uz pridržavanje:</w:t>
            </w:r>
          </w:p>
          <w:p w14:paraId="784DDA8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Samostalno stajanje:</w:t>
            </w:r>
          </w:p>
        </w:tc>
        <w:tc>
          <w:tcPr>
            <w:tcW w:w="5492" w:type="dxa"/>
          </w:tcPr>
          <w:p w14:paraId="5DC5D77E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06295C36" w14:textId="77777777">
        <w:trPr>
          <w:trHeight w:val="215"/>
        </w:trPr>
        <w:tc>
          <w:tcPr>
            <w:tcW w:w="5213" w:type="dxa"/>
          </w:tcPr>
          <w:p w14:paraId="46893F2B" w14:textId="77777777" w:rsidR="007840D2" w:rsidRDefault="00C6265B">
            <w:pPr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Komunikacija</w:t>
            </w:r>
          </w:p>
          <w:p w14:paraId="1A493F3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Glasanje:</w:t>
            </w:r>
          </w:p>
          <w:p w14:paraId="070C1993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Kanonički slog:</w:t>
            </w:r>
          </w:p>
          <w:p w14:paraId="763DCD07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Geste:</w:t>
            </w:r>
          </w:p>
          <w:p w14:paraId="3BEF815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6E4129B0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54E92B4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Kada se pojavilo razumijevanje situacije?</w:t>
            </w:r>
          </w:p>
          <w:p w14:paraId="102E9485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Kada se javila prva riječ sa značenjem?</w:t>
            </w:r>
          </w:p>
          <w:p w14:paraId="6604759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 xml:space="preserve">Uspostavlja li kontakt očima?  </w:t>
            </w:r>
          </w:p>
          <w:p w14:paraId="54207321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Upotrebljava li svrsihodno predmete?</w:t>
            </w:r>
          </w:p>
          <w:p w14:paraId="7BED9F30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6600EB59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Kako dijete daje do znanja da treba pomoć:</w:t>
            </w:r>
          </w:p>
          <w:p w14:paraId="4C51995C" w14:textId="77777777" w:rsidR="007840D2" w:rsidRDefault="00C6265B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Putem geste</w:t>
            </w:r>
          </w:p>
          <w:p w14:paraId="71754B11" w14:textId="77777777" w:rsidR="007840D2" w:rsidRDefault="00C6265B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Putem glasa</w:t>
            </w:r>
          </w:p>
          <w:p w14:paraId="3BCDB38D" w14:textId="77777777" w:rsidR="007840D2" w:rsidRDefault="00C6265B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Putem slike</w:t>
            </w:r>
          </w:p>
          <w:p w14:paraId="5D6E031C" w14:textId="77777777" w:rsidR="007840D2" w:rsidRDefault="00C6265B">
            <w:pPr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Ostalo..</w:t>
            </w:r>
          </w:p>
          <w:p w14:paraId="607A2FAC" w14:textId="77777777" w:rsidR="007840D2" w:rsidRDefault="007840D2">
            <w:p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4A83C5E8" w14:textId="77777777" w:rsidR="007840D2" w:rsidRDefault="00C6265B">
            <w:p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Uključuje li se u svakodnevne aktivnosti?</w:t>
            </w:r>
          </w:p>
          <w:p w14:paraId="3C4C28C0" w14:textId="77777777" w:rsidR="007840D2" w:rsidRDefault="007840D2">
            <w:p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50C434ED" w14:textId="77777777" w:rsidR="007840D2" w:rsidRDefault="00C6265B">
            <w:p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Kako dolazi do željenog predmeta:</w:t>
            </w:r>
          </w:p>
          <w:p w14:paraId="122F4683" w14:textId="77777777" w:rsidR="007840D2" w:rsidRDefault="00C6265B">
            <w:pPr>
              <w:numPr>
                <w:ilvl w:val="0"/>
                <w:numId w:val="3"/>
              </w:num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Putem geste</w:t>
            </w:r>
          </w:p>
          <w:p w14:paraId="3AB0BDF9" w14:textId="77777777" w:rsidR="007840D2" w:rsidRDefault="00C6265B">
            <w:pPr>
              <w:numPr>
                <w:ilvl w:val="0"/>
                <w:numId w:val="3"/>
              </w:num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Putem glasa</w:t>
            </w:r>
          </w:p>
          <w:p w14:paraId="2974BDA5" w14:textId="77777777" w:rsidR="007840D2" w:rsidRDefault="00C6265B">
            <w:pPr>
              <w:numPr>
                <w:ilvl w:val="0"/>
                <w:numId w:val="3"/>
              </w:num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Putem slike</w:t>
            </w:r>
          </w:p>
          <w:p w14:paraId="7E9C21A7" w14:textId="77777777" w:rsidR="007840D2" w:rsidRDefault="00C6265B">
            <w:pPr>
              <w:numPr>
                <w:ilvl w:val="0"/>
                <w:numId w:val="3"/>
              </w:num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Ostalo..</w:t>
            </w:r>
          </w:p>
          <w:p w14:paraId="46C40525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6906317C" w14:textId="77777777" w:rsidR="007840D2" w:rsidRDefault="007840D2">
            <w:pPr>
              <w:spacing w:line="276" w:lineRule="auto"/>
              <w:ind w:left="240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2DA5421B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Odaziva li se na ime?  DA   NE   SELEKTIVNO</w:t>
            </w:r>
          </w:p>
          <w:p w14:paraId="37E5DA67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07F87E08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 xml:space="preserve">Slijedi li naloge: DA  NE </w:t>
            </w:r>
          </w:p>
          <w:p w14:paraId="6307BFDD" w14:textId="77777777" w:rsidR="007840D2" w:rsidRDefault="00C6265B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Jednostavne</w:t>
            </w:r>
          </w:p>
          <w:p w14:paraId="3B585BA6" w14:textId="77777777" w:rsidR="007840D2" w:rsidRDefault="00C6265B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Dvosložne</w:t>
            </w:r>
          </w:p>
          <w:p w14:paraId="47C0CB64" w14:textId="77777777" w:rsidR="007840D2" w:rsidRDefault="00C6265B">
            <w:pPr>
              <w:numPr>
                <w:ilvl w:val="0"/>
                <w:numId w:val="4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Višesložne</w:t>
            </w:r>
          </w:p>
          <w:p w14:paraId="4A479E3C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388E34A5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Prisutnost eholalije:</w:t>
            </w:r>
          </w:p>
          <w:p w14:paraId="4286776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3B9FA5FA" w14:textId="77777777" w:rsidR="007840D2" w:rsidRDefault="007840D2">
            <w:p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76AF2F73" w14:textId="77777777" w:rsidR="007840D2" w:rsidRDefault="007840D2">
            <w:pPr>
              <w:spacing w:line="276" w:lineRule="auto"/>
              <w:ind w:left="48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</w:tc>
        <w:tc>
          <w:tcPr>
            <w:tcW w:w="5492" w:type="dxa"/>
          </w:tcPr>
          <w:p w14:paraId="39BC417E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230CE378" w14:textId="77777777">
        <w:trPr>
          <w:trHeight w:val="215"/>
        </w:trPr>
        <w:tc>
          <w:tcPr>
            <w:tcW w:w="5213" w:type="dxa"/>
          </w:tcPr>
          <w:p w14:paraId="7BC34A7F" w14:textId="77777777" w:rsidR="007840D2" w:rsidRDefault="00C6265B">
            <w:pPr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 xml:space="preserve">Igra </w:t>
            </w:r>
          </w:p>
          <w:p w14:paraId="0E0DE3E6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Kako se igra?</w:t>
            </w:r>
          </w:p>
          <w:p w14:paraId="45ECA879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Vrsta igre:</w:t>
            </w:r>
          </w:p>
          <w:p w14:paraId="23081375" w14:textId="77777777" w:rsidR="007840D2" w:rsidRDefault="00C6265B">
            <w:pPr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Funkcionalna</w:t>
            </w:r>
          </w:p>
          <w:p w14:paraId="07DF3FC2" w14:textId="77777777" w:rsidR="007840D2" w:rsidRDefault="00C6265B">
            <w:pPr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Konstruktivna</w:t>
            </w:r>
          </w:p>
          <w:p w14:paraId="1A9D9732" w14:textId="77777777" w:rsidR="007840D2" w:rsidRDefault="00C6265B">
            <w:pPr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Simbolička</w:t>
            </w:r>
          </w:p>
          <w:p w14:paraId="2ABE28F7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</w:p>
          <w:p w14:paraId="5C36505D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Inicira li igru?</w:t>
            </w:r>
          </w:p>
          <w:p w14:paraId="2AB5E850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Interakcija s drugom djecom?</w:t>
            </w:r>
          </w:p>
          <w:p w14:paraId="1F9E0774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Imitacija?</w:t>
            </w:r>
          </w:p>
        </w:tc>
        <w:tc>
          <w:tcPr>
            <w:tcW w:w="5492" w:type="dxa"/>
          </w:tcPr>
          <w:p w14:paraId="0C909E13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646A6724" w14:textId="77777777">
        <w:trPr>
          <w:trHeight w:val="215"/>
        </w:trPr>
        <w:tc>
          <w:tcPr>
            <w:tcW w:w="5213" w:type="dxa"/>
          </w:tcPr>
          <w:p w14:paraId="407F3EA5" w14:textId="77777777" w:rsidR="007840D2" w:rsidRDefault="00C6265B">
            <w:pPr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color w:val="000000" w:themeColor="text1"/>
                <w:sz w:val="22"/>
                <w:lang w:val="bs-Latn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bs-Latn-BA"/>
              </w:rPr>
              <w:t>Je li dijete izloženo ekranima i koliko dugo tokom dana?</w:t>
            </w:r>
          </w:p>
        </w:tc>
        <w:tc>
          <w:tcPr>
            <w:tcW w:w="5492" w:type="dxa"/>
          </w:tcPr>
          <w:p w14:paraId="6C9327CA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</w:tbl>
    <w:p w14:paraId="6103CC88" w14:textId="77777777"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p w14:paraId="69CA724B" w14:textId="77777777"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487"/>
        <w:gridCol w:w="10083"/>
      </w:tblGrid>
      <w:tr w:rsidR="007840D2" w14:paraId="7F76B527" w14:textId="77777777">
        <w:trPr>
          <w:trHeight w:val="1218"/>
        </w:trPr>
        <w:tc>
          <w:tcPr>
            <w:tcW w:w="10570" w:type="dxa"/>
            <w:gridSpan w:val="2"/>
            <w:shd w:val="clear" w:color="auto" w:fill="B8CCE4"/>
          </w:tcPr>
          <w:p w14:paraId="168F8EE0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</w:p>
          <w:p w14:paraId="1C68E2DF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</w:p>
          <w:p w14:paraId="7ED44107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  <w:t xml:space="preserve">ZAOKRUŽITE KOJU VRSTU USLUGE ŽELITE KORISTI U JU CENTAR „VLADIMIR NAZOR, PREDŠKOLSKI ODJEL </w:t>
            </w:r>
          </w:p>
          <w:p w14:paraId="2FCF9657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  <w:t>„MORE NADE“</w:t>
            </w:r>
          </w:p>
          <w:p w14:paraId="49C7578E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</w:p>
        </w:tc>
      </w:tr>
      <w:tr w:rsidR="007840D2" w14:paraId="644B73A8" w14:textId="77777777">
        <w:trPr>
          <w:trHeight w:val="841"/>
        </w:trPr>
        <w:tc>
          <w:tcPr>
            <w:tcW w:w="487" w:type="dxa"/>
          </w:tcPr>
          <w:p w14:paraId="08109FD1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0CFD824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 xml:space="preserve">a) </w:t>
            </w:r>
          </w:p>
        </w:tc>
        <w:tc>
          <w:tcPr>
            <w:tcW w:w="10083" w:type="dxa"/>
          </w:tcPr>
          <w:p w14:paraId="40A38DEF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D88CDC9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Rana intervencija</w:t>
            </w:r>
          </w:p>
        </w:tc>
      </w:tr>
      <w:tr w:rsidR="007840D2" w14:paraId="44F1EA70" w14:textId="77777777">
        <w:trPr>
          <w:trHeight w:val="841"/>
        </w:trPr>
        <w:tc>
          <w:tcPr>
            <w:tcW w:w="487" w:type="dxa"/>
          </w:tcPr>
          <w:p w14:paraId="3DA0D37E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5DDE4BFC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b)</w:t>
            </w:r>
          </w:p>
        </w:tc>
        <w:tc>
          <w:tcPr>
            <w:tcW w:w="10083" w:type="dxa"/>
          </w:tcPr>
          <w:p w14:paraId="3415D9C4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454FF82A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Poludnevni boravak/ prijepodnevni period u trajanju od 5 sati</w:t>
            </w:r>
          </w:p>
          <w:p w14:paraId="27F0336F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7E19C45F" w14:textId="77777777">
        <w:trPr>
          <w:trHeight w:val="841"/>
        </w:trPr>
        <w:tc>
          <w:tcPr>
            <w:tcW w:w="487" w:type="dxa"/>
          </w:tcPr>
          <w:p w14:paraId="0FBB9E9C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BC08AEF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c)</w:t>
            </w:r>
          </w:p>
        </w:tc>
        <w:tc>
          <w:tcPr>
            <w:tcW w:w="10083" w:type="dxa"/>
          </w:tcPr>
          <w:p w14:paraId="149EB88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28192A38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Cjelodnevni boravak</w:t>
            </w:r>
          </w:p>
          <w:p w14:paraId="68757BC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</w:tbl>
    <w:p w14:paraId="3D8F7D3A" w14:textId="77777777"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3500"/>
        <w:gridCol w:w="3488"/>
      </w:tblGrid>
      <w:tr w:rsidR="007840D2" w14:paraId="18338CD2" w14:textId="77777777">
        <w:tc>
          <w:tcPr>
            <w:tcW w:w="11556" w:type="dxa"/>
            <w:gridSpan w:val="3"/>
            <w:shd w:val="clear" w:color="auto" w:fill="B8CCE4"/>
          </w:tcPr>
          <w:p w14:paraId="44C3F8B4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  <w:t>OSNOVNI PODACI O OSOBAMA KOJE ĆE, OSIM RODITELJA, DOVODITI /ODVODITI DIJETE U/IZ PREDŠKOLSKOG ODJELA „MORE NADE“</w:t>
            </w:r>
          </w:p>
          <w:p w14:paraId="2D28FB0A" w14:textId="77777777" w:rsidR="007840D2" w:rsidRDefault="007840D2">
            <w:pPr>
              <w:spacing w:line="276" w:lineRule="auto"/>
              <w:jc w:val="center"/>
              <w:rPr>
                <w:rFonts w:ascii="Cambria" w:hAnsi="Cambria"/>
                <w:b/>
                <w:i/>
                <w:color w:val="000000" w:themeColor="text1"/>
                <w:szCs w:val="24"/>
                <w:lang w:val="hr-BA"/>
              </w:rPr>
            </w:pPr>
          </w:p>
        </w:tc>
      </w:tr>
      <w:tr w:rsidR="007840D2" w14:paraId="426033E3" w14:textId="77777777">
        <w:tc>
          <w:tcPr>
            <w:tcW w:w="3852" w:type="dxa"/>
          </w:tcPr>
          <w:p w14:paraId="0CAE1422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Ime i prezime</w:t>
            </w:r>
          </w:p>
        </w:tc>
        <w:tc>
          <w:tcPr>
            <w:tcW w:w="3852" w:type="dxa"/>
          </w:tcPr>
          <w:p w14:paraId="0D47068A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Vrsta srodstva sa djetetom</w:t>
            </w:r>
          </w:p>
        </w:tc>
        <w:tc>
          <w:tcPr>
            <w:tcW w:w="3852" w:type="dxa"/>
          </w:tcPr>
          <w:p w14:paraId="78D299B9" w14:textId="77777777" w:rsidR="007840D2" w:rsidRDefault="00C626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Kontakt telefon</w:t>
            </w:r>
          </w:p>
        </w:tc>
      </w:tr>
      <w:tr w:rsidR="007840D2" w14:paraId="67AFFAB3" w14:textId="77777777">
        <w:tc>
          <w:tcPr>
            <w:tcW w:w="3852" w:type="dxa"/>
          </w:tcPr>
          <w:p w14:paraId="7FB351AB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D5114E5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14:paraId="4A9B4DC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14:paraId="43031100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0CC3D736" w14:textId="77777777">
        <w:tc>
          <w:tcPr>
            <w:tcW w:w="3852" w:type="dxa"/>
          </w:tcPr>
          <w:p w14:paraId="65318CBA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38F0A465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14:paraId="02DF94F5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14:paraId="56621B72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5F60214E" w14:textId="77777777">
        <w:tc>
          <w:tcPr>
            <w:tcW w:w="3852" w:type="dxa"/>
          </w:tcPr>
          <w:p w14:paraId="5023E139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0B8420CD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14:paraId="66EB0AD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14:paraId="620B1CE3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527D037E" w14:textId="77777777">
        <w:tc>
          <w:tcPr>
            <w:tcW w:w="3852" w:type="dxa"/>
          </w:tcPr>
          <w:p w14:paraId="05EA9C4F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  <w:p w14:paraId="147B368D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14:paraId="55E88D5F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  <w:tc>
          <w:tcPr>
            <w:tcW w:w="3852" w:type="dxa"/>
          </w:tcPr>
          <w:p w14:paraId="558460A8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</w:tbl>
    <w:p w14:paraId="20FBD949" w14:textId="77777777"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840D2" w14:paraId="5091E2DD" w14:textId="77777777">
        <w:trPr>
          <w:trHeight w:val="375"/>
        </w:trPr>
        <w:tc>
          <w:tcPr>
            <w:tcW w:w="11556" w:type="dxa"/>
            <w:shd w:val="clear" w:color="auto" w:fill="B8CCE4"/>
          </w:tcPr>
          <w:p w14:paraId="78CB7732" w14:textId="77777777" w:rsidR="007840D2" w:rsidRDefault="00C6265B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  <w:r>
              <w:rPr>
                <w:rFonts w:ascii="Cambria" w:hAnsi="Cambria"/>
                <w:b/>
                <w:i/>
                <w:color w:val="000000" w:themeColor="text1"/>
                <w:sz w:val="22"/>
                <w:lang w:val="hr-BA"/>
              </w:rPr>
              <w:t>Napomena</w:t>
            </w:r>
            <w:r>
              <w:rPr>
                <w:rFonts w:ascii="Cambria" w:hAnsi="Cambria"/>
                <w:color w:val="000000" w:themeColor="text1"/>
                <w:sz w:val="22"/>
                <w:lang w:val="hr-BA"/>
              </w:rPr>
              <w:t>:  U ovu rubriku navedite sve što je važno da znamo o Vašem djetetu, a nije obuhvaćeno u prethodnim pitanjima.</w:t>
            </w:r>
          </w:p>
          <w:p w14:paraId="30A8A36A" w14:textId="77777777" w:rsidR="007840D2" w:rsidRDefault="007840D2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lang w:val="hr-BA"/>
              </w:rPr>
            </w:pPr>
          </w:p>
        </w:tc>
      </w:tr>
      <w:tr w:rsidR="007840D2" w14:paraId="60F952CE" w14:textId="77777777">
        <w:trPr>
          <w:trHeight w:val="3660"/>
        </w:trPr>
        <w:tc>
          <w:tcPr>
            <w:tcW w:w="11556" w:type="dxa"/>
          </w:tcPr>
          <w:p w14:paraId="07B90B76" w14:textId="77777777" w:rsidR="007840D2" w:rsidRDefault="007840D2">
            <w:pPr>
              <w:spacing w:line="276" w:lineRule="auto"/>
              <w:rPr>
                <w:rFonts w:ascii="Cambria" w:hAnsi="Cambria"/>
                <w:b/>
                <w:i/>
                <w:color w:val="000000" w:themeColor="text1"/>
                <w:sz w:val="22"/>
                <w:lang w:val="hr-BA"/>
              </w:rPr>
            </w:pPr>
          </w:p>
        </w:tc>
      </w:tr>
    </w:tbl>
    <w:p w14:paraId="57EA97BB" w14:textId="77777777" w:rsidR="007840D2" w:rsidRDefault="007840D2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val="hr-BA"/>
        </w:rPr>
      </w:pPr>
    </w:p>
    <w:p w14:paraId="5DCBB42D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>Napomena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>:  Ukoliko dijete  posjeduje medicinsku dokumentaciju, istu je potrebno priložiti ( ovjerene kopije) uz  predaju dokumenata za upis, ne stariju od godinu dana.</w:t>
      </w:r>
    </w:p>
    <w:p w14:paraId="6ACC1AFB" w14:textId="77777777" w:rsidR="007840D2" w:rsidRDefault="00C6265B">
      <w:pPr>
        <w:spacing w:after="200" w:line="276" w:lineRule="auto"/>
        <w:rPr>
          <w:rFonts w:ascii="Cambria" w:eastAsia="Calibri" w:hAnsi="Cambria"/>
          <w:b/>
          <w:i/>
          <w:color w:val="000000" w:themeColor="text1"/>
          <w:sz w:val="22"/>
          <w:szCs w:val="22"/>
          <w:u w:val="single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u w:val="single"/>
          <w:lang w:val="hr-BA"/>
        </w:rPr>
        <w:t>Uz prijavu dostavljam dodatnu dokumentaciju (zaokružiti):</w:t>
      </w:r>
    </w:p>
    <w:p w14:paraId="4CFDC27A" w14:textId="77777777" w:rsidR="00AC3C1D" w:rsidRPr="00AC3C1D" w:rsidRDefault="00AC3C1D" w:rsidP="00AC3C1D">
      <w:pPr>
        <w:shd w:val="clear" w:color="auto" w:fill="F6F8F5"/>
        <w:textAlignment w:val="baseline"/>
        <w:rPr>
          <w:rFonts w:ascii="Cambria" w:hAnsi="Cambria" w:cs="Arial"/>
          <w:color w:val="000000"/>
          <w:sz w:val="22"/>
          <w:szCs w:val="22"/>
          <w:lang w:val="bs-Latn-BA" w:eastAsia="bs-Latn-BA"/>
        </w:rPr>
      </w:pP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t>a) Uvjerenje o državljanstvu (za djecu koja nisu državljani BiH, relevantan dokument o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državljanstvu)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b) Rodni list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c) Cipsovu prijavu boravka djeteta;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d) Dokaz o zaposlenju majke/staratelja;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e) Dokaz o zaposlenju oca/staratelja;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f) Rješenje o starateljstvu;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g) Dokaz da je brat/sestra djeteta u vrtiću (za svako dijete);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h) Dokaz da je brat/sestra upisanu u predškolsku ustanovu ukoliko nema mjesta u vrtiću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koji pohađa brat/sestra;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i) Dokaz da je dijete bez roditelja/dijete iz hraniteljske porodice;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j) Dokaz da je dijete samohranog ili razvedenog roditelja;</w:t>
      </w:r>
    </w:p>
    <w:p w14:paraId="3E1A970E" w14:textId="77777777" w:rsidR="00AC3C1D" w:rsidRPr="00AC3C1D" w:rsidRDefault="00AC3C1D" w:rsidP="00AC3C1D">
      <w:pPr>
        <w:shd w:val="clear" w:color="auto" w:fill="F6F8F5"/>
        <w:textAlignment w:val="baseline"/>
        <w:rPr>
          <w:rFonts w:ascii="Cambria" w:hAnsi="Cambria" w:cs="Arial"/>
          <w:color w:val="000000"/>
          <w:sz w:val="22"/>
          <w:szCs w:val="22"/>
          <w:lang w:val="bs-Latn-BA" w:eastAsia="bs-Latn-BA"/>
        </w:rPr>
      </w:pP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t>k) Izjava da je dijete pripadnik romske populacije;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l) Djeca sa teškoćama u razvoju (medicinska dokumentacija);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m) Dokaz da je dijete demobilisanog borca/RVI/civilne žrtve rata;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n) Dokaz/ovjerena kućna lista za dijete iz porodice sa troje malodobne djece;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o) Dokaz/ovjerena kućna lista za dijete iz porodice sa četvero malodobne djece;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p) Dokaz/ovjerena kućna lista za dijete iz porodice sa petero i više malodobne djece;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q) Dokaz da se majka/staratelj nalazi na evidenciji nezaposlenih osoba;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r) Dokaz da se otac/staratelj nalazi na evidenciji nezaposlenih osoba;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s) Dokaz da je dijete iz porodice u kojoj se jedan ili oba roditelja redovno školuju;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t) Dokaz da je dijete žrtva nasilja u porodici;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u) Dijete predloženo od strane Centra za socijalnog rad;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v) Dokaz da je dijete iz porodice u kojoj bliži član porodice ima teško oboljenje ili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invalidnost preko 70% (roditelji/stratelji; brat/sestra);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w) Dijete koje je bilo korisnik predškolske ustanove u pedagoškoj 2024/2025. godini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(potvrda ili uvjerenje)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x) Dijete registrirano, učestvovalo u upisu, a nije primljeno u prethodnom upisnom roku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(svaki rok po jedan bod)</w:t>
      </w:r>
      <w:r w:rsidRPr="00AC3C1D">
        <w:rPr>
          <w:rFonts w:ascii="Cambria" w:hAnsi="Cambria" w:cs="Arial"/>
          <w:color w:val="000000"/>
          <w:sz w:val="22"/>
          <w:szCs w:val="22"/>
          <w:lang w:val="bs-Latn-BA" w:eastAsia="bs-Latn-BA"/>
        </w:rPr>
        <w:br/>
        <w:t>y) Dijete kojem brat/sestra apliciraju u istom roku</w:t>
      </w:r>
    </w:p>
    <w:p w14:paraId="169DCE9D" w14:textId="77777777" w:rsidR="007840D2" w:rsidRDefault="00C6265B">
      <w:pPr>
        <w:spacing w:after="200" w:line="276" w:lineRule="auto"/>
        <w:jc w:val="both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lastRenderedPageBreak/>
        <w:t>Izjavljujem i vlastoručnim potpisom potvrđujem da su podaci navedeni u prijavi za upis djeteta i priloženoj dokumentaciji tačni i potpuni te ovlašćujem JU Centar „ Vladimir Nazor“ da iste ima pravo provjeravati, obrađivati, čuvati i koristiti u skladu sa Zakonom o zaštiti ličnih podataka i drugim važećim zakonskim propisima, a u svrhu sklapanja i izvršenja ugovora o ostvarivanju odgovarajućeg programa predškolskog odgoja i obrazovanja djeteta u predškolskom odjelu „More nade“.</w:t>
      </w:r>
    </w:p>
    <w:p w14:paraId="3F0C2052" w14:textId="77777777" w:rsidR="007840D2" w:rsidRDefault="007840D2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</w:p>
    <w:p w14:paraId="4F40C7F9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>Potpis roditelja/staratelja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: .........................................                                                     </w:t>
      </w:r>
    </w:p>
    <w:p w14:paraId="034481AA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>Broj lične karte i mjesto izdavanja</w:t>
      </w: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>: ..................................</w:t>
      </w:r>
    </w:p>
    <w:p w14:paraId="762F00F1" w14:textId="77777777" w:rsidR="007840D2" w:rsidRDefault="00C6265B">
      <w:pPr>
        <w:spacing w:after="200" w:line="276" w:lineRule="auto"/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      Datum zaprimanja prijave:     </w:t>
      </w:r>
    </w:p>
    <w:p w14:paraId="04440183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      ........................................................</w:t>
      </w:r>
    </w:p>
    <w:p w14:paraId="3FFAAE9F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        (popunjava službeno lice)                           </w:t>
      </w:r>
    </w:p>
    <w:p w14:paraId="0F09CDCD" w14:textId="77777777" w:rsidR="007840D2" w:rsidRDefault="00C6265B">
      <w:pPr>
        <w:spacing w:after="200" w:line="276" w:lineRule="auto"/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Djelovodni broj:      </w:t>
      </w:r>
    </w:p>
    <w:p w14:paraId="0628E241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    .................................................................</w:t>
      </w:r>
    </w:p>
    <w:p w14:paraId="697C949A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           (popunjava službeno lice)</w:t>
      </w:r>
    </w:p>
    <w:p w14:paraId="6B5DD29A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</w:t>
      </w:r>
    </w:p>
    <w:p w14:paraId="0965450D" w14:textId="77777777" w:rsidR="007840D2" w:rsidRDefault="00C6265B">
      <w:pPr>
        <w:spacing w:after="200" w:line="276" w:lineRule="auto"/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</w:t>
      </w:r>
      <w:r w:rsidR="00B505D3"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             Potpis službenog lica</w:t>
      </w:r>
      <w:r>
        <w:rPr>
          <w:rFonts w:ascii="Cambria" w:eastAsia="Calibri" w:hAnsi="Cambria"/>
          <w:b/>
          <w:i/>
          <w:color w:val="000000" w:themeColor="text1"/>
          <w:sz w:val="22"/>
          <w:szCs w:val="22"/>
          <w:lang w:val="hr-BA"/>
        </w:rPr>
        <w:t xml:space="preserve">:                       </w:t>
      </w:r>
    </w:p>
    <w:p w14:paraId="0D16B4CE" w14:textId="77777777" w:rsidR="007840D2" w:rsidRDefault="00C6265B">
      <w:pPr>
        <w:spacing w:after="200" w:line="276" w:lineRule="auto"/>
        <w:rPr>
          <w:rFonts w:ascii="Cambria" w:eastAsia="Calibri" w:hAnsi="Cambria"/>
          <w:color w:val="000000" w:themeColor="text1"/>
          <w:sz w:val="22"/>
          <w:szCs w:val="22"/>
          <w:lang w:val="hr-BA"/>
        </w:rPr>
      </w:pPr>
      <w:r>
        <w:rPr>
          <w:rFonts w:ascii="Cambria" w:eastAsia="Calibri" w:hAnsi="Cambria"/>
          <w:color w:val="000000" w:themeColor="text1"/>
          <w:sz w:val="22"/>
          <w:szCs w:val="22"/>
          <w:lang w:val="hr-BA"/>
        </w:rPr>
        <w:t xml:space="preserve">                                                                                                                                                                 ...............................................</w:t>
      </w:r>
    </w:p>
    <w:p w14:paraId="3B22F557" w14:textId="77777777" w:rsidR="007840D2" w:rsidRDefault="007840D2">
      <w:pPr>
        <w:spacing w:line="276" w:lineRule="auto"/>
        <w:rPr>
          <w:rFonts w:ascii="Cambria" w:hAnsi="Cambria"/>
          <w:b/>
          <w:color w:val="000000" w:themeColor="text1"/>
          <w:sz w:val="28"/>
          <w:szCs w:val="24"/>
          <w:lang w:val="en-GB"/>
        </w:rPr>
      </w:pPr>
    </w:p>
    <w:p w14:paraId="472ACE6A" w14:textId="77777777" w:rsidR="007840D2" w:rsidRDefault="007840D2">
      <w:pPr>
        <w:spacing w:line="276" w:lineRule="auto"/>
        <w:rPr>
          <w:rFonts w:ascii="Cambria" w:hAnsi="Cambria"/>
          <w:b/>
          <w:color w:val="000000" w:themeColor="text1"/>
          <w:sz w:val="28"/>
          <w:szCs w:val="24"/>
          <w:lang w:val="en-GB"/>
        </w:rPr>
      </w:pPr>
    </w:p>
    <w:p w14:paraId="503DA11B" w14:textId="77777777" w:rsidR="007840D2" w:rsidRDefault="007840D2">
      <w:pPr>
        <w:spacing w:line="276" w:lineRule="auto"/>
        <w:jc w:val="center"/>
        <w:rPr>
          <w:rFonts w:ascii="Cambria" w:hAnsi="Cambria"/>
          <w:b/>
          <w:color w:val="000000" w:themeColor="text1"/>
          <w:sz w:val="28"/>
          <w:szCs w:val="24"/>
          <w:lang w:val="en-GB"/>
        </w:rPr>
      </w:pPr>
    </w:p>
    <w:p w14:paraId="675A7886" w14:textId="77777777" w:rsidR="007840D2" w:rsidRDefault="007840D2">
      <w:pPr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14:paraId="14CEA637" w14:textId="77777777" w:rsidR="007840D2" w:rsidRDefault="007840D2">
      <w:pPr>
        <w:autoSpaceDE w:val="0"/>
        <w:autoSpaceDN w:val="0"/>
        <w:adjustRightInd w:val="0"/>
        <w:spacing w:line="276" w:lineRule="auto"/>
        <w:ind w:firstLine="720"/>
        <w:jc w:val="center"/>
        <w:rPr>
          <w:color w:val="000000" w:themeColor="text1"/>
        </w:rPr>
      </w:pPr>
    </w:p>
    <w:p w14:paraId="56CB5748" w14:textId="77777777" w:rsidR="007840D2" w:rsidRDefault="007840D2">
      <w:pPr>
        <w:spacing w:line="276" w:lineRule="auto"/>
        <w:rPr>
          <w:rFonts w:asciiTheme="minorHAnsi" w:hAnsiTheme="minorHAnsi"/>
          <w:color w:val="000000" w:themeColor="text1"/>
          <w:szCs w:val="22"/>
          <w:lang w:val="bs-Latn-BA"/>
        </w:rPr>
      </w:pPr>
    </w:p>
    <w:p w14:paraId="51E0540D" w14:textId="77777777" w:rsidR="007840D2" w:rsidRDefault="007840D2">
      <w:pPr>
        <w:spacing w:after="200" w:line="276" w:lineRule="auto"/>
        <w:jc w:val="both"/>
        <w:rPr>
          <w:rFonts w:ascii="Times New Roman" w:eastAsia="Calibri" w:hAnsi="Times New Roman"/>
          <w:b/>
          <w:color w:val="000000" w:themeColor="text1"/>
          <w:szCs w:val="24"/>
          <w:lang w:val="bs-Latn-BA"/>
        </w:rPr>
      </w:pPr>
    </w:p>
    <w:sectPr w:rsidR="007840D2">
      <w:footerReference w:type="default" r:id="rId8"/>
      <w:pgSz w:w="11907" w:h="16840"/>
      <w:pgMar w:top="964" w:right="709" w:bottom="851" w:left="709" w:header="72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56C1" w14:textId="77777777" w:rsidR="00AF0847" w:rsidRDefault="00AF0847">
      <w:r>
        <w:separator/>
      </w:r>
    </w:p>
  </w:endnote>
  <w:endnote w:type="continuationSeparator" w:id="0">
    <w:p w14:paraId="0DF5A5CE" w14:textId="77777777" w:rsidR="00AF0847" w:rsidRDefault="00AF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4D Times Roma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3766227"/>
    </w:sdtPr>
    <w:sdtContent>
      <w:p w14:paraId="0627343F" w14:textId="77777777" w:rsidR="007840D2" w:rsidRDefault="00C626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5D3">
          <w:rPr>
            <w:noProof/>
          </w:rPr>
          <w:t>4</w:t>
        </w:r>
        <w:r>
          <w:fldChar w:fldCharType="end"/>
        </w:r>
      </w:p>
    </w:sdtContent>
  </w:sdt>
  <w:p w14:paraId="290C15DA" w14:textId="77777777" w:rsidR="007840D2" w:rsidRDefault="00784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70F7" w14:textId="77777777" w:rsidR="00AF0847" w:rsidRDefault="00AF0847">
      <w:r>
        <w:separator/>
      </w:r>
    </w:p>
  </w:footnote>
  <w:footnote w:type="continuationSeparator" w:id="0">
    <w:p w14:paraId="598D670E" w14:textId="77777777" w:rsidR="00AF0847" w:rsidRDefault="00AF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61946D"/>
    <w:multiLevelType w:val="singleLevel"/>
    <w:tmpl w:val="AE61946D"/>
    <w:lvl w:ilvl="0">
      <w:start w:val="1"/>
      <w:numFmt w:val="lowerLetter"/>
      <w:lvlText w:val="%1)"/>
      <w:lvlJc w:val="left"/>
      <w:pPr>
        <w:tabs>
          <w:tab w:val="left" w:pos="312"/>
        </w:tabs>
        <w:ind w:left="48" w:firstLine="0"/>
      </w:pPr>
    </w:lvl>
  </w:abstractNum>
  <w:abstractNum w:abstractNumId="1" w15:restartNumberingAfterBreak="0">
    <w:nsid w:val="C44EE62D"/>
    <w:multiLevelType w:val="singleLevel"/>
    <w:tmpl w:val="C44EE62D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CEC1DCAF"/>
    <w:multiLevelType w:val="singleLevel"/>
    <w:tmpl w:val="CEC1DCAF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3" w15:restartNumberingAfterBreak="0">
    <w:nsid w:val="4904A8DE"/>
    <w:multiLevelType w:val="singleLevel"/>
    <w:tmpl w:val="4904A8DE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653609BE"/>
    <w:multiLevelType w:val="multilevel"/>
    <w:tmpl w:val="653609BE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0C6560"/>
    <w:multiLevelType w:val="multilevel"/>
    <w:tmpl w:val="730C6560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6773">
    <w:abstractNumId w:val="5"/>
  </w:num>
  <w:num w:numId="2" w16cid:durableId="2013415828">
    <w:abstractNumId w:val="0"/>
  </w:num>
  <w:num w:numId="3" w16cid:durableId="800615152">
    <w:abstractNumId w:val="1"/>
  </w:num>
  <w:num w:numId="4" w16cid:durableId="1248941">
    <w:abstractNumId w:val="2"/>
  </w:num>
  <w:num w:numId="5" w16cid:durableId="812646849">
    <w:abstractNumId w:val="3"/>
  </w:num>
  <w:num w:numId="6" w16cid:durableId="102262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8B"/>
    <w:rsid w:val="00004055"/>
    <w:rsid w:val="000122EF"/>
    <w:rsid w:val="00012C5D"/>
    <w:rsid w:val="00013229"/>
    <w:rsid w:val="00013D86"/>
    <w:rsid w:val="000218FF"/>
    <w:rsid w:val="00031578"/>
    <w:rsid w:val="00042A62"/>
    <w:rsid w:val="000456A4"/>
    <w:rsid w:val="000622D1"/>
    <w:rsid w:val="00064E3E"/>
    <w:rsid w:val="00070085"/>
    <w:rsid w:val="00071D4A"/>
    <w:rsid w:val="00072289"/>
    <w:rsid w:val="0007293E"/>
    <w:rsid w:val="00075FBB"/>
    <w:rsid w:val="00082AD8"/>
    <w:rsid w:val="00084CD1"/>
    <w:rsid w:val="00086EB9"/>
    <w:rsid w:val="00090AA6"/>
    <w:rsid w:val="00092BDC"/>
    <w:rsid w:val="00093722"/>
    <w:rsid w:val="00097715"/>
    <w:rsid w:val="000C0F05"/>
    <w:rsid w:val="000D2F1B"/>
    <w:rsid w:val="000E7FA9"/>
    <w:rsid w:val="00102E9B"/>
    <w:rsid w:val="001050F9"/>
    <w:rsid w:val="00111451"/>
    <w:rsid w:val="0011248E"/>
    <w:rsid w:val="0011339E"/>
    <w:rsid w:val="00113B8D"/>
    <w:rsid w:val="00114AC3"/>
    <w:rsid w:val="00115B53"/>
    <w:rsid w:val="0011797E"/>
    <w:rsid w:val="00123CA4"/>
    <w:rsid w:val="00123D3D"/>
    <w:rsid w:val="001247CC"/>
    <w:rsid w:val="001323B7"/>
    <w:rsid w:val="001408F7"/>
    <w:rsid w:val="00140DCF"/>
    <w:rsid w:val="00141A29"/>
    <w:rsid w:val="00143CF6"/>
    <w:rsid w:val="00155405"/>
    <w:rsid w:val="001609F5"/>
    <w:rsid w:val="0016465F"/>
    <w:rsid w:val="00170078"/>
    <w:rsid w:val="001751F4"/>
    <w:rsid w:val="001808CC"/>
    <w:rsid w:val="00187640"/>
    <w:rsid w:val="00187EF2"/>
    <w:rsid w:val="00192124"/>
    <w:rsid w:val="00192495"/>
    <w:rsid w:val="001A7F69"/>
    <w:rsid w:val="001B70F1"/>
    <w:rsid w:val="001B7C2B"/>
    <w:rsid w:val="001C0D0F"/>
    <w:rsid w:val="001C1BF0"/>
    <w:rsid w:val="001C7CA5"/>
    <w:rsid w:val="001D2FA4"/>
    <w:rsid w:val="001E5C81"/>
    <w:rsid w:val="001E6CCC"/>
    <w:rsid w:val="001E70B9"/>
    <w:rsid w:val="001F1735"/>
    <w:rsid w:val="0020058C"/>
    <w:rsid w:val="002066C0"/>
    <w:rsid w:val="0021176F"/>
    <w:rsid w:val="0021200C"/>
    <w:rsid w:val="00214FFC"/>
    <w:rsid w:val="00220CDE"/>
    <w:rsid w:val="0022458B"/>
    <w:rsid w:val="00230166"/>
    <w:rsid w:val="002374CC"/>
    <w:rsid w:val="00250163"/>
    <w:rsid w:val="002539C5"/>
    <w:rsid w:val="00253EF2"/>
    <w:rsid w:val="002618CB"/>
    <w:rsid w:val="002633E4"/>
    <w:rsid w:val="0027139C"/>
    <w:rsid w:val="00272AA6"/>
    <w:rsid w:val="002730F9"/>
    <w:rsid w:val="002851F5"/>
    <w:rsid w:val="0029110E"/>
    <w:rsid w:val="0029297C"/>
    <w:rsid w:val="002B0193"/>
    <w:rsid w:val="002B0E8A"/>
    <w:rsid w:val="002B35F1"/>
    <w:rsid w:val="002B3750"/>
    <w:rsid w:val="002C37C8"/>
    <w:rsid w:val="002C614F"/>
    <w:rsid w:val="002C69F3"/>
    <w:rsid w:val="002D57EC"/>
    <w:rsid w:val="002E4134"/>
    <w:rsid w:val="002E5BFD"/>
    <w:rsid w:val="002F0B1A"/>
    <w:rsid w:val="002F2FF3"/>
    <w:rsid w:val="003022E3"/>
    <w:rsid w:val="00304A05"/>
    <w:rsid w:val="00320E41"/>
    <w:rsid w:val="00323C26"/>
    <w:rsid w:val="003270F2"/>
    <w:rsid w:val="00330B7A"/>
    <w:rsid w:val="00347F11"/>
    <w:rsid w:val="0035238E"/>
    <w:rsid w:val="00355EC8"/>
    <w:rsid w:val="00357A07"/>
    <w:rsid w:val="00365134"/>
    <w:rsid w:val="003659BE"/>
    <w:rsid w:val="00370040"/>
    <w:rsid w:val="00373A21"/>
    <w:rsid w:val="003773E5"/>
    <w:rsid w:val="00392493"/>
    <w:rsid w:val="00392B0A"/>
    <w:rsid w:val="00392FCB"/>
    <w:rsid w:val="003B4A79"/>
    <w:rsid w:val="003B7BF2"/>
    <w:rsid w:val="003C462B"/>
    <w:rsid w:val="003C4B95"/>
    <w:rsid w:val="003C5C68"/>
    <w:rsid w:val="003D49B4"/>
    <w:rsid w:val="003D7B60"/>
    <w:rsid w:val="003E50FF"/>
    <w:rsid w:val="003E64C1"/>
    <w:rsid w:val="003E744A"/>
    <w:rsid w:val="003F754D"/>
    <w:rsid w:val="00400E89"/>
    <w:rsid w:val="004012B4"/>
    <w:rsid w:val="00404BBA"/>
    <w:rsid w:val="0041079A"/>
    <w:rsid w:val="00410E20"/>
    <w:rsid w:val="00413021"/>
    <w:rsid w:val="0042064B"/>
    <w:rsid w:val="00422F37"/>
    <w:rsid w:val="00441103"/>
    <w:rsid w:val="004411ED"/>
    <w:rsid w:val="00444EB5"/>
    <w:rsid w:val="00445735"/>
    <w:rsid w:val="004466D7"/>
    <w:rsid w:val="00456A99"/>
    <w:rsid w:val="0046553C"/>
    <w:rsid w:val="00465657"/>
    <w:rsid w:val="00477153"/>
    <w:rsid w:val="00481EB3"/>
    <w:rsid w:val="0048483B"/>
    <w:rsid w:val="00484FF1"/>
    <w:rsid w:val="004940DE"/>
    <w:rsid w:val="0049631F"/>
    <w:rsid w:val="00496D1C"/>
    <w:rsid w:val="004A14C4"/>
    <w:rsid w:val="004A2C3F"/>
    <w:rsid w:val="004B49A3"/>
    <w:rsid w:val="004B4E55"/>
    <w:rsid w:val="004B603A"/>
    <w:rsid w:val="004C6807"/>
    <w:rsid w:val="004D4AE9"/>
    <w:rsid w:val="004D5400"/>
    <w:rsid w:val="00500C40"/>
    <w:rsid w:val="00501253"/>
    <w:rsid w:val="00506787"/>
    <w:rsid w:val="00513372"/>
    <w:rsid w:val="00534597"/>
    <w:rsid w:val="005359FC"/>
    <w:rsid w:val="00542702"/>
    <w:rsid w:val="00542A44"/>
    <w:rsid w:val="005519DA"/>
    <w:rsid w:val="00551DE4"/>
    <w:rsid w:val="00564469"/>
    <w:rsid w:val="00564805"/>
    <w:rsid w:val="00566FF3"/>
    <w:rsid w:val="0057419C"/>
    <w:rsid w:val="00574E3C"/>
    <w:rsid w:val="005757D7"/>
    <w:rsid w:val="00593A2A"/>
    <w:rsid w:val="005A275A"/>
    <w:rsid w:val="005A3256"/>
    <w:rsid w:val="005F0423"/>
    <w:rsid w:val="00602D77"/>
    <w:rsid w:val="006060A0"/>
    <w:rsid w:val="00620C08"/>
    <w:rsid w:val="00620D68"/>
    <w:rsid w:val="00627233"/>
    <w:rsid w:val="00630CFB"/>
    <w:rsid w:val="0063357B"/>
    <w:rsid w:val="00634A48"/>
    <w:rsid w:val="00637CC5"/>
    <w:rsid w:val="006467F0"/>
    <w:rsid w:val="006563B2"/>
    <w:rsid w:val="00657510"/>
    <w:rsid w:val="00661B3A"/>
    <w:rsid w:val="00662D66"/>
    <w:rsid w:val="00667E60"/>
    <w:rsid w:val="00671315"/>
    <w:rsid w:val="00675391"/>
    <w:rsid w:val="006944C4"/>
    <w:rsid w:val="006949AA"/>
    <w:rsid w:val="00694F52"/>
    <w:rsid w:val="006961C3"/>
    <w:rsid w:val="00697A02"/>
    <w:rsid w:val="006A0B6B"/>
    <w:rsid w:val="006A7076"/>
    <w:rsid w:val="006B0FB3"/>
    <w:rsid w:val="006B1F10"/>
    <w:rsid w:val="006B2E85"/>
    <w:rsid w:val="006B5419"/>
    <w:rsid w:val="006C2620"/>
    <w:rsid w:val="006C408B"/>
    <w:rsid w:val="006C4B5D"/>
    <w:rsid w:val="006C68F3"/>
    <w:rsid w:val="006C7C09"/>
    <w:rsid w:val="006E1544"/>
    <w:rsid w:val="006E5945"/>
    <w:rsid w:val="006F7BC5"/>
    <w:rsid w:val="00706B92"/>
    <w:rsid w:val="00714B45"/>
    <w:rsid w:val="00715145"/>
    <w:rsid w:val="0071667E"/>
    <w:rsid w:val="00725CC1"/>
    <w:rsid w:val="007310B4"/>
    <w:rsid w:val="00731286"/>
    <w:rsid w:val="00733479"/>
    <w:rsid w:val="00737D1E"/>
    <w:rsid w:val="00745B04"/>
    <w:rsid w:val="00750A90"/>
    <w:rsid w:val="00751B48"/>
    <w:rsid w:val="00753D40"/>
    <w:rsid w:val="007548D7"/>
    <w:rsid w:val="00754BF4"/>
    <w:rsid w:val="00765690"/>
    <w:rsid w:val="00765D46"/>
    <w:rsid w:val="007802A5"/>
    <w:rsid w:val="007805F9"/>
    <w:rsid w:val="00781870"/>
    <w:rsid w:val="007840D2"/>
    <w:rsid w:val="00784E6A"/>
    <w:rsid w:val="00787A84"/>
    <w:rsid w:val="0079367B"/>
    <w:rsid w:val="007936C9"/>
    <w:rsid w:val="00794E92"/>
    <w:rsid w:val="007979F2"/>
    <w:rsid w:val="007A5B37"/>
    <w:rsid w:val="007B132F"/>
    <w:rsid w:val="007C4BFC"/>
    <w:rsid w:val="007C5FAC"/>
    <w:rsid w:val="007D2C40"/>
    <w:rsid w:val="007D324C"/>
    <w:rsid w:val="007D5549"/>
    <w:rsid w:val="007D5B89"/>
    <w:rsid w:val="007E19B1"/>
    <w:rsid w:val="007E43F2"/>
    <w:rsid w:val="007E7790"/>
    <w:rsid w:val="007F1913"/>
    <w:rsid w:val="007F355C"/>
    <w:rsid w:val="007F5009"/>
    <w:rsid w:val="007F56F2"/>
    <w:rsid w:val="007F7386"/>
    <w:rsid w:val="00810EA5"/>
    <w:rsid w:val="00831F99"/>
    <w:rsid w:val="00834FD8"/>
    <w:rsid w:val="008360C0"/>
    <w:rsid w:val="00837E74"/>
    <w:rsid w:val="008426A7"/>
    <w:rsid w:val="008467A1"/>
    <w:rsid w:val="008470BA"/>
    <w:rsid w:val="00850338"/>
    <w:rsid w:val="008540B0"/>
    <w:rsid w:val="008546D5"/>
    <w:rsid w:val="0086198D"/>
    <w:rsid w:val="0086768F"/>
    <w:rsid w:val="00870053"/>
    <w:rsid w:val="008702AC"/>
    <w:rsid w:val="0087180F"/>
    <w:rsid w:val="008814F8"/>
    <w:rsid w:val="00882B03"/>
    <w:rsid w:val="00882C0A"/>
    <w:rsid w:val="00893EB9"/>
    <w:rsid w:val="00894C31"/>
    <w:rsid w:val="00896035"/>
    <w:rsid w:val="00897855"/>
    <w:rsid w:val="008A1FC9"/>
    <w:rsid w:val="008A7D96"/>
    <w:rsid w:val="008B0680"/>
    <w:rsid w:val="008B75F5"/>
    <w:rsid w:val="008D1DA5"/>
    <w:rsid w:val="008D1F8A"/>
    <w:rsid w:val="008D32C2"/>
    <w:rsid w:val="008D69A0"/>
    <w:rsid w:val="008D6BD1"/>
    <w:rsid w:val="008E44EF"/>
    <w:rsid w:val="008E5556"/>
    <w:rsid w:val="008E7E9E"/>
    <w:rsid w:val="008F6737"/>
    <w:rsid w:val="008F6F88"/>
    <w:rsid w:val="008F766B"/>
    <w:rsid w:val="00900D2A"/>
    <w:rsid w:val="009071F3"/>
    <w:rsid w:val="00907F77"/>
    <w:rsid w:val="00922D6B"/>
    <w:rsid w:val="0093027C"/>
    <w:rsid w:val="00932C3B"/>
    <w:rsid w:val="009364B4"/>
    <w:rsid w:val="0096349F"/>
    <w:rsid w:val="009708FB"/>
    <w:rsid w:val="0097172A"/>
    <w:rsid w:val="00972D65"/>
    <w:rsid w:val="0097423D"/>
    <w:rsid w:val="009743BD"/>
    <w:rsid w:val="00975CDB"/>
    <w:rsid w:val="00977F02"/>
    <w:rsid w:val="00980751"/>
    <w:rsid w:val="00980D8C"/>
    <w:rsid w:val="00982C12"/>
    <w:rsid w:val="009845D3"/>
    <w:rsid w:val="009852B2"/>
    <w:rsid w:val="00991773"/>
    <w:rsid w:val="009961BB"/>
    <w:rsid w:val="009A6C52"/>
    <w:rsid w:val="009A7C77"/>
    <w:rsid w:val="009B7230"/>
    <w:rsid w:val="009B76E6"/>
    <w:rsid w:val="009C797A"/>
    <w:rsid w:val="009E0FF3"/>
    <w:rsid w:val="009E2346"/>
    <w:rsid w:val="009E76D2"/>
    <w:rsid w:val="009F58E2"/>
    <w:rsid w:val="00A029DF"/>
    <w:rsid w:val="00A06BFD"/>
    <w:rsid w:val="00A21990"/>
    <w:rsid w:val="00A27F0C"/>
    <w:rsid w:val="00A30D81"/>
    <w:rsid w:val="00A527F9"/>
    <w:rsid w:val="00A541CD"/>
    <w:rsid w:val="00A70733"/>
    <w:rsid w:val="00A73F72"/>
    <w:rsid w:val="00A77070"/>
    <w:rsid w:val="00A77C21"/>
    <w:rsid w:val="00A82202"/>
    <w:rsid w:val="00A852C4"/>
    <w:rsid w:val="00A87BCF"/>
    <w:rsid w:val="00A91C17"/>
    <w:rsid w:val="00AA3976"/>
    <w:rsid w:val="00AA715E"/>
    <w:rsid w:val="00AB41CA"/>
    <w:rsid w:val="00AB45EC"/>
    <w:rsid w:val="00AB4E88"/>
    <w:rsid w:val="00AB5C75"/>
    <w:rsid w:val="00AC0C63"/>
    <w:rsid w:val="00AC1C46"/>
    <w:rsid w:val="00AC3C1D"/>
    <w:rsid w:val="00AD0B0B"/>
    <w:rsid w:val="00AD0DAE"/>
    <w:rsid w:val="00AD361F"/>
    <w:rsid w:val="00AD58EC"/>
    <w:rsid w:val="00AF0847"/>
    <w:rsid w:val="00AF39B7"/>
    <w:rsid w:val="00B01D3D"/>
    <w:rsid w:val="00B05D7E"/>
    <w:rsid w:val="00B100C3"/>
    <w:rsid w:val="00B13DAA"/>
    <w:rsid w:val="00B149DB"/>
    <w:rsid w:val="00B1799C"/>
    <w:rsid w:val="00B20A02"/>
    <w:rsid w:val="00B32E92"/>
    <w:rsid w:val="00B36400"/>
    <w:rsid w:val="00B36834"/>
    <w:rsid w:val="00B3718B"/>
    <w:rsid w:val="00B41A84"/>
    <w:rsid w:val="00B41F9F"/>
    <w:rsid w:val="00B438C7"/>
    <w:rsid w:val="00B46792"/>
    <w:rsid w:val="00B47E38"/>
    <w:rsid w:val="00B505D3"/>
    <w:rsid w:val="00B52EAB"/>
    <w:rsid w:val="00B56EA8"/>
    <w:rsid w:val="00B60A5E"/>
    <w:rsid w:val="00B7655D"/>
    <w:rsid w:val="00B77B7E"/>
    <w:rsid w:val="00B80E48"/>
    <w:rsid w:val="00B81C99"/>
    <w:rsid w:val="00B8311B"/>
    <w:rsid w:val="00B840AD"/>
    <w:rsid w:val="00B90463"/>
    <w:rsid w:val="00BA0DBF"/>
    <w:rsid w:val="00BA14DE"/>
    <w:rsid w:val="00BA42CB"/>
    <w:rsid w:val="00BA5E80"/>
    <w:rsid w:val="00BA7EC5"/>
    <w:rsid w:val="00BB0AA5"/>
    <w:rsid w:val="00BB433B"/>
    <w:rsid w:val="00BD22CA"/>
    <w:rsid w:val="00BD2DFE"/>
    <w:rsid w:val="00BD410D"/>
    <w:rsid w:val="00BD7EB8"/>
    <w:rsid w:val="00BF1F57"/>
    <w:rsid w:val="00BF2261"/>
    <w:rsid w:val="00BF35DA"/>
    <w:rsid w:val="00BF5F15"/>
    <w:rsid w:val="00C01CD8"/>
    <w:rsid w:val="00C0241D"/>
    <w:rsid w:val="00C03504"/>
    <w:rsid w:val="00C04709"/>
    <w:rsid w:val="00C118D0"/>
    <w:rsid w:val="00C1202C"/>
    <w:rsid w:val="00C146F7"/>
    <w:rsid w:val="00C22908"/>
    <w:rsid w:val="00C26D37"/>
    <w:rsid w:val="00C2722C"/>
    <w:rsid w:val="00C3302F"/>
    <w:rsid w:val="00C368F3"/>
    <w:rsid w:val="00C36FA6"/>
    <w:rsid w:val="00C37037"/>
    <w:rsid w:val="00C427E4"/>
    <w:rsid w:val="00C523CD"/>
    <w:rsid w:val="00C61254"/>
    <w:rsid w:val="00C61830"/>
    <w:rsid w:val="00C6265B"/>
    <w:rsid w:val="00C65EB4"/>
    <w:rsid w:val="00C6714C"/>
    <w:rsid w:val="00C7482B"/>
    <w:rsid w:val="00C768A5"/>
    <w:rsid w:val="00C76BA4"/>
    <w:rsid w:val="00C86C08"/>
    <w:rsid w:val="00C904E0"/>
    <w:rsid w:val="00C928AB"/>
    <w:rsid w:val="00C94723"/>
    <w:rsid w:val="00C96858"/>
    <w:rsid w:val="00C97BD4"/>
    <w:rsid w:val="00CA139F"/>
    <w:rsid w:val="00CA40B2"/>
    <w:rsid w:val="00CB0558"/>
    <w:rsid w:val="00CB19A4"/>
    <w:rsid w:val="00CB3BE3"/>
    <w:rsid w:val="00CC07A6"/>
    <w:rsid w:val="00CC470C"/>
    <w:rsid w:val="00CC541E"/>
    <w:rsid w:val="00CD203A"/>
    <w:rsid w:val="00CD6654"/>
    <w:rsid w:val="00CD6BDD"/>
    <w:rsid w:val="00CD782D"/>
    <w:rsid w:val="00CE3FC0"/>
    <w:rsid w:val="00CE72D3"/>
    <w:rsid w:val="00CF4F6C"/>
    <w:rsid w:val="00D01859"/>
    <w:rsid w:val="00D06127"/>
    <w:rsid w:val="00D14BB6"/>
    <w:rsid w:val="00D2191A"/>
    <w:rsid w:val="00D2280B"/>
    <w:rsid w:val="00D24218"/>
    <w:rsid w:val="00D276B8"/>
    <w:rsid w:val="00D32D12"/>
    <w:rsid w:val="00D3302C"/>
    <w:rsid w:val="00D37930"/>
    <w:rsid w:val="00D42207"/>
    <w:rsid w:val="00D4415F"/>
    <w:rsid w:val="00D46D15"/>
    <w:rsid w:val="00D47781"/>
    <w:rsid w:val="00D51188"/>
    <w:rsid w:val="00D5148B"/>
    <w:rsid w:val="00D657D2"/>
    <w:rsid w:val="00D65C9B"/>
    <w:rsid w:val="00D709DB"/>
    <w:rsid w:val="00D72D7F"/>
    <w:rsid w:val="00D754BD"/>
    <w:rsid w:val="00D87528"/>
    <w:rsid w:val="00D9569D"/>
    <w:rsid w:val="00D972B3"/>
    <w:rsid w:val="00DA0F79"/>
    <w:rsid w:val="00DA3296"/>
    <w:rsid w:val="00DB6680"/>
    <w:rsid w:val="00DC4538"/>
    <w:rsid w:val="00DC7098"/>
    <w:rsid w:val="00DE1254"/>
    <w:rsid w:val="00DE23A9"/>
    <w:rsid w:val="00DE3E91"/>
    <w:rsid w:val="00DE4222"/>
    <w:rsid w:val="00DE4EAB"/>
    <w:rsid w:val="00DE4F84"/>
    <w:rsid w:val="00DE6202"/>
    <w:rsid w:val="00E00830"/>
    <w:rsid w:val="00E01270"/>
    <w:rsid w:val="00E01D89"/>
    <w:rsid w:val="00E103B1"/>
    <w:rsid w:val="00E13314"/>
    <w:rsid w:val="00E24DCD"/>
    <w:rsid w:val="00E3196B"/>
    <w:rsid w:val="00E36BF4"/>
    <w:rsid w:val="00E45208"/>
    <w:rsid w:val="00E50163"/>
    <w:rsid w:val="00E61DC1"/>
    <w:rsid w:val="00E641FC"/>
    <w:rsid w:val="00E6639B"/>
    <w:rsid w:val="00E71BE7"/>
    <w:rsid w:val="00E72FEA"/>
    <w:rsid w:val="00E77D31"/>
    <w:rsid w:val="00E834AF"/>
    <w:rsid w:val="00E853A2"/>
    <w:rsid w:val="00E85804"/>
    <w:rsid w:val="00E938CD"/>
    <w:rsid w:val="00EA3698"/>
    <w:rsid w:val="00EB0DA3"/>
    <w:rsid w:val="00EB5AC4"/>
    <w:rsid w:val="00EC1F7F"/>
    <w:rsid w:val="00EE32A0"/>
    <w:rsid w:val="00EE47BD"/>
    <w:rsid w:val="00EE6D69"/>
    <w:rsid w:val="00EF2988"/>
    <w:rsid w:val="00EF3D5A"/>
    <w:rsid w:val="00EF4B59"/>
    <w:rsid w:val="00F03A80"/>
    <w:rsid w:val="00F04D97"/>
    <w:rsid w:val="00F13921"/>
    <w:rsid w:val="00F15A24"/>
    <w:rsid w:val="00F22A8C"/>
    <w:rsid w:val="00F22D5F"/>
    <w:rsid w:val="00F30CBB"/>
    <w:rsid w:val="00F31AE9"/>
    <w:rsid w:val="00F3497C"/>
    <w:rsid w:val="00F42B4B"/>
    <w:rsid w:val="00F45629"/>
    <w:rsid w:val="00F546BC"/>
    <w:rsid w:val="00F65A87"/>
    <w:rsid w:val="00F6655F"/>
    <w:rsid w:val="00F75226"/>
    <w:rsid w:val="00F84C54"/>
    <w:rsid w:val="00F91119"/>
    <w:rsid w:val="00F916C4"/>
    <w:rsid w:val="00FB1DE1"/>
    <w:rsid w:val="00FB635D"/>
    <w:rsid w:val="00FC09B6"/>
    <w:rsid w:val="00FD34E7"/>
    <w:rsid w:val="00FE3A1D"/>
    <w:rsid w:val="00FF0068"/>
    <w:rsid w:val="0C4A0D5E"/>
    <w:rsid w:val="161B77AA"/>
    <w:rsid w:val="39E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BFC0C"/>
  <w15:docId w15:val="{A7D03136-D01C-4634-83D3-D3C33E9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4D Times Roman" w:hAnsi="4D Times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ind w:left="851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851"/>
      <w:jc w:val="center"/>
      <w:outlineLvl w:val="5"/>
    </w:pPr>
    <w:rPr>
      <w:rFonts w:ascii="Times New Roman" w:hAnsi="Times New Roman"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284" w:hanging="284"/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rPr>
      <w:rFonts w:ascii="Verdana" w:hAnsi="Verdana"/>
      <w:color w:val="535353"/>
      <w:sz w:val="18"/>
      <w:szCs w:val="18"/>
      <w:lang w:val="hr-HR" w:eastAsia="hr-HR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hr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4D Times Roman" w:hAnsi="4D Times Roman"/>
      <w:sz w:val="24"/>
      <w:lang w:val="en-US" w:eastAsia="en-US"/>
    </w:rPr>
  </w:style>
  <w:style w:type="character" w:customStyle="1" w:styleId="Heading7Char">
    <w:name w:val="Heading 7 Char"/>
    <w:link w:val="Heading7"/>
    <w:semiHidden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qFormat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4D Times Roman" w:hAnsi="4D Times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emorandum%20centra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centra1.dot</Template>
  <TotalTime>11</TotalTime>
  <Pages>8</Pages>
  <Words>1732</Words>
  <Characters>9877</Characters>
  <Application>Microsoft Office Word</Application>
  <DocSecurity>0</DocSecurity>
  <Lines>82</Lines>
  <Paragraphs>23</Paragraphs>
  <ScaleCrop>false</ScaleCrop>
  <Company>Landauer Associates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 ZA VASPITANJE, OBRAZOVANJE, RADNO OSPOSOBLJAVANJE</dc:title>
  <dc:creator>DJINA</dc:creator>
  <cp:lastModifiedBy>Aldin Zuban</cp:lastModifiedBy>
  <cp:revision>4</cp:revision>
  <cp:lastPrinted>2025-06-25T10:28:00Z</cp:lastPrinted>
  <dcterms:created xsi:type="dcterms:W3CDTF">2023-06-08T14:36:00Z</dcterms:created>
  <dcterms:modified xsi:type="dcterms:W3CDTF">2025-06-25T10:29:00Z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594E9DA5713B4F30AD77B712265299E9</vt:lpwstr>
  </property>
</Properties>
</file>